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3143B1" w:rsidP="00166306">
      <w:pPr>
        <w:pStyle w:val="ComunicatoEXPOData"/>
        <w:rPr>
          <w:smallCaps/>
        </w:rPr>
      </w:pPr>
      <w:r>
        <w:t>Novembre 2016</w:t>
      </w:r>
      <w:bookmarkStart w:id="0" w:name="_GoBack"/>
      <w:bookmarkEnd w:id="0"/>
    </w:p>
    <w:p w:rsidR="00DD0902" w:rsidRPr="00166306" w:rsidRDefault="009032B5" w:rsidP="00DD0902">
      <w:pPr>
        <w:pStyle w:val="ComunicatoEXPOTitolo"/>
        <w:rPr>
          <w:color w:val="76777B"/>
        </w:rPr>
      </w:pPr>
      <w:r w:rsidRPr="009032B5">
        <w:rPr>
          <w:color w:val="76777B"/>
        </w:rPr>
        <w:t>HAPPYHOME, LA TUA CASA IN UN CLICK</w:t>
      </w:r>
    </w:p>
    <w:p w:rsidR="00DD0902" w:rsidRPr="00166306" w:rsidRDefault="009032B5" w:rsidP="00DD0902">
      <w:pPr>
        <w:pStyle w:val="ComunicatoEXPOSottotitolo"/>
        <w:rPr>
          <w:color w:val="76777B"/>
        </w:rPr>
      </w:pPr>
      <w:r w:rsidRPr="009032B5">
        <w:rPr>
          <w:color w:val="76777B"/>
        </w:rPr>
        <w:t>HAPPYHOME è la nuova App firmata GEWISS per smartphone e tablet che consente di controllare l’abitazione in modo semplice ed immediato, anche a distanza.</w:t>
      </w:r>
    </w:p>
    <w:p w:rsidR="009032B5" w:rsidRPr="009032B5" w:rsidRDefault="009032B5" w:rsidP="009032B5">
      <w:pPr>
        <w:pStyle w:val="ComunicatoEXPOTesto"/>
        <w:rPr>
          <w:rFonts w:cs="Segoe UI Light"/>
          <w:color w:val="76777B"/>
        </w:rPr>
      </w:pPr>
      <w:r w:rsidRPr="009032B5">
        <w:rPr>
          <w:rFonts w:cs="Segoe UI Light"/>
          <w:color w:val="76777B"/>
        </w:rPr>
        <w:drawing>
          <wp:anchor distT="0" distB="0" distL="114300" distR="114300" simplePos="0" relativeHeight="251659264" behindDoc="0" locked="0" layoutInCell="1" allowOverlap="1" wp14:anchorId="2F51E3D9" wp14:editId="739ED1EC">
            <wp:simplePos x="0" y="0"/>
            <wp:positionH relativeFrom="margin">
              <wp:align>right</wp:align>
            </wp:positionH>
            <wp:positionV relativeFrom="paragraph">
              <wp:posOffset>145415</wp:posOffset>
            </wp:positionV>
            <wp:extent cx="3697605" cy="20796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_01_Screenshot_2014-12-23-14-33-09_ITA.jpg"/>
                    <pic:cNvPicPr/>
                  </pic:nvPicPr>
                  <pic:blipFill>
                    <a:blip r:embed="rId8" cstate="screen">
                      <a:extLst>
                        <a:ext uri="{28A0092B-C50C-407E-A947-70E740481C1C}">
                          <a14:useLocalDpi xmlns:a14="http://schemas.microsoft.com/office/drawing/2010/main"/>
                        </a:ext>
                      </a:extLst>
                    </a:blip>
                    <a:stretch>
                      <a:fillRect/>
                    </a:stretch>
                  </pic:blipFill>
                  <pic:spPr>
                    <a:xfrm>
                      <a:off x="0" y="0"/>
                      <a:ext cx="3697605" cy="2079625"/>
                    </a:xfrm>
                    <a:prstGeom prst="rect">
                      <a:avLst/>
                    </a:prstGeom>
                  </pic:spPr>
                </pic:pic>
              </a:graphicData>
            </a:graphic>
            <wp14:sizeRelH relativeFrom="page">
              <wp14:pctWidth>0</wp14:pctWidth>
            </wp14:sizeRelH>
            <wp14:sizeRelV relativeFrom="page">
              <wp14:pctHeight>0</wp14:pctHeight>
            </wp14:sizeRelV>
          </wp:anchor>
        </w:drawing>
      </w:r>
      <w:r w:rsidRPr="009032B5">
        <w:rPr>
          <w:rFonts w:cs="Segoe UI Light"/>
          <w:color w:val="76777B"/>
        </w:rPr>
        <w:t xml:space="preserve">L’offerta di supervisione domotica GEWISS si arricchisce con l’arrivo di HAPPYHOME, la nuova APP per la gestione degli impianti KNX e KNX Easy da dispositivi mobili (Tablet, Smartphone). </w:t>
      </w:r>
    </w:p>
    <w:p w:rsidR="009032B5" w:rsidRPr="009032B5" w:rsidRDefault="009032B5" w:rsidP="009032B5">
      <w:pPr>
        <w:pStyle w:val="ComunicatoEXPOTesto"/>
        <w:rPr>
          <w:rFonts w:cs="Segoe UI Light"/>
          <w:color w:val="76777B"/>
        </w:rPr>
      </w:pPr>
      <w:r w:rsidRPr="009032B5">
        <w:rPr>
          <w:rFonts w:cs="Segoe UI Light"/>
          <w:color w:val="76777B"/>
        </w:rPr>
        <w:t>HAPPYHOME permette di controllare in modo semplice e intuitivo illuminazione, tapparelle, veneziane, eseguire scenari, regolare la temperatura e l’umidità di ogni ambiente, verificare i consumi energetici, gestire il sistema antintrusione e visualizzare le notifiche di allarme.</w:t>
      </w:r>
    </w:p>
    <w:p w:rsidR="009032B5" w:rsidRPr="009032B5" w:rsidRDefault="009032B5" w:rsidP="009032B5">
      <w:pPr>
        <w:pStyle w:val="ComunicatoEXPOTesto"/>
        <w:rPr>
          <w:rFonts w:cs="Segoe UI Light"/>
          <w:color w:val="76777B"/>
        </w:rPr>
      </w:pPr>
      <w:r w:rsidRPr="009032B5">
        <w:rPr>
          <w:rFonts w:cs="Segoe UI Light"/>
          <w:color w:val="76777B"/>
        </w:rPr>
        <w:t>Caratterizzata da una grafica accattivante, con comandi specifici per ogni tipologia di oggetto da comandare e da visualizzare, HAPPYHOME rende immediata la fruizione delle funzioni domestiche. La navigazione risulta infatti essere estrememante intuitiva, grazie anche alla possibilità di personalizzare l’interfaccia grafica con immagini di sfondo (solo per tablet) e icone, oltre che salvare i comandi utilizzati più frequentemente nell’apposita scheda Preferiti per un rapido richiamo. Menù, descrizioni e comandi sono disponibili in 6 lingue (italiano, inglese, francese, tedesco, spagnolo e portoghese) per offrire una completa accessibilità a tutti gli utenti.</w:t>
      </w:r>
    </w:p>
    <w:p w:rsidR="009032B5" w:rsidRPr="009032B5" w:rsidRDefault="009032B5" w:rsidP="009032B5">
      <w:pPr>
        <w:pStyle w:val="ComunicatoEXPOTesto"/>
        <w:rPr>
          <w:rFonts w:cs="Segoe UI Light"/>
          <w:color w:val="76777B"/>
        </w:rPr>
      </w:pPr>
      <w:r w:rsidRPr="009032B5">
        <w:rPr>
          <w:rFonts w:cs="Segoe UI Light"/>
          <w:color w:val="76777B"/>
        </w:rPr>
        <w:t xml:space="preserve">HAPPYHOME permette di collegarsi e controllare più abitazioni, anche a distanza. La App permette infatti di accedere in tempo reale all’impianto sia da locale, attraverso la rete WiFi domestica, che da remoto, attraverso una connessione Internet. </w:t>
      </w:r>
    </w:p>
    <w:p w:rsidR="00DD0902" w:rsidRPr="009032B5" w:rsidRDefault="009032B5" w:rsidP="009032B5">
      <w:pPr>
        <w:pStyle w:val="ComunicatoEXPOTesto"/>
        <w:rPr>
          <w:color w:val="76777B"/>
        </w:rPr>
      </w:pPr>
      <w:r w:rsidRPr="009032B5">
        <w:rPr>
          <w:rFonts w:cs="Segoe UI Light"/>
          <w:color w:val="76777B"/>
        </w:rPr>
        <w:t>HAPPYHOME è disponibile gratuitamente per smartphone e tablet Android e iOS e consente di interagire con qualsiasi impianto KNX, purché dotato di interfaccia KNX/IP GEWISS. In questo modo la APP si propone come la soluzione più economica presente sul mercato per interagire con l’impianto domotico tramite dispositivi mobile, sfruttando appieno il potenziale di comfort di un impianto domestico evoluto.</w:t>
      </w:r>
    </w:p>
    <w:sectPr w:rsidR="00DD0902" w:rsidRPr="009032B5"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00" w:rsidRDefault="00DF2C00" w:rsidP="006F1F2E">
      <w:r>
        <w:separator/>
      </w:r>
    </w:p>
  </w:endnote>
  <w:endnote w:type="continuationSeparator" w:id="0">
    <w:p w:rsidR="00DF2C00" w:rsidRDefault="00DF2C00"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9032B5"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F4103EB" wp14:editId="0C401E53">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00" w:rsidRDefault="00DF2C00" w:rsidP="006F1F2E">
      <w:r>
        <w:separator/>
      </w:r>
    </w:p>
  </w:footnote>
  <w:footnote w:type="continuationSeparator" w:id="0">
    <w:p w:rsidR="00DF2C00" w:rsidRDefault="00DF2C00"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B5"/>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143B1"/>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32B5"/>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2C00"/>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AC3093-EA4D-4440-806F-DAEF275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0534-BEDC-406F-8E17-6F3D7842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2</TotalTime>
  <Pages>1</Pages>
  <Words>297</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2015-10-29T09:56:00Z</dcterms:created>
  <dcterms:modified xsi:type="dcterms:W3CDTF">2016-11-30T13:03:00Z</dcterms:modified>
</cp:coreProperties>
</file>