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C69F7" w:rsidP="00166306">
      <w:pPr>
        <w:pStyle w:val="ComunicatoEXPOData"/>
        <w:rPr>
          <w:smallCaps/>
        </w:rPr>
      </w:pPr>
      <w:r>
        <w:t>Febbraio 2016</w:t>
      </w:r>
      <w:bookmarkStart w:id="0" w:name="_GoBack"/>
      <w:bookmarkEnd w:id="0"/>
    </w:p>
    <w:p w:rsidR="00DD0902" w:rsidRPr="00166306" w:rsidRDefault="0084298A" w:rsidP="00DD0902">
      <w:pPr>
        <w:pStyle w:val="ComunicatoEXPOTitolo"/>
        <w:rPr>
          <w:color w:val="76777B"/>
        </w:rPr>
      </w:pPr>
      <w:r w:rsidRPr="0084298A">
        <w:rPr>
          <w:color w:val="76777B"/>
        </w:rPr>
        <w:t>SOLUZIONI DI DESIGN PER CENTRALIZZARE L’IMPIANTO</w:t>
      </w:r>
    </w:p>
    <w:p w:rsidR="00DD0902" w:rsidRPr="00166306" w:rsidRDefault="0084298A" w:rsidP="00DD0902">
      <w:pPr>
        <w:pStyle w:val="ComunicatoEXPOSottotitolo"/>
        <w:rPr>
          <w:color w:val="76777B"/>
        </w:rPr>
      </w:pPr>
      <w:r w:rsidRPr="0084298A">
        <w:rPr>
          <w:color w:val="76777B"/>
        </w:rPr>
        <w:t>GEWISS presenta DOMO CENTER, l’innovativa colonna da impianto dal design moderno e raffinato che trasforma gli impianti domestici in un complemento d’arredo.</w:t>
      </w:r>
    </w:p>
    <w:p w:rsidR="0084298A" w:rsidRPr="0084298A" w:rsidRDefault="0084298A" w:rsidP="0084298A">
      <w:pPr>
        <w:pStyle w:val="ComunicatoEXPOTesto"/>
        <w:rPr>
          <w:color w:val="76777B"/>
        </w:rPr>
      </w:pPr>
      <w:r w:rsidRPr="0084298A">
        <w:rPr>
          <w:rFonts w:cs="Tahoma"/>
          <w:b/>
          <w:color w:val="76777B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A53903" wp14:editId="54890C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80000" cy="2708464"/>
            <wp:effectExtent l="0" t="0" r="0" b="0"/>
            <wp:wrapSquare wrapText="bothSides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708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0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98A">
        <w:rPr>
          <w:color w:val="76777B"/>
        </w:rPr>
        <w:t>GEWISS ha ideato DOMO CENTER, l’innovativa colonna da impianto che integra i dispositivi per la distribuzione dell'energia, la domotica, la multimedialità e la sicurezza.</w:t>
      </w:r>
    </w:p>
    <w:p w:rsidR="0084298A" w:rsidRPr="0084298A" w:rsidRDefault="0084298A" w:rsidP="0084298A">
      <w:pPr>
        <w:pStyle w:val="ComunicatoEXPOTesto"/>
        <w:rPr>
          <w:color w:val="76777B"/>
        </w:rPr>
      </w:pPr>
      <w:r w:rsidRPr="0084298A">
        <w:rPr>
          <w:color w:val="76777B"/>
        </w:rPr>
        <w:t xml:space="preserve">Elevata capacità modulare, ottima integrazione estetica, sporgenza di soli 25 millimetri: DOMO CENTER definisce un </w:t>
      </w:r>
      <w:r w:rsidRPr="0084298A">
        <w:rPr>
          <w:b/>
          <w:color w:val="76777B"/>
        </w:rPr>
        <w:t>nuovo standard per la centralizzazione e la razionalizzazione dell'impianto elettrico</w:t>
      </w:r>
      <w:r w:rsidRPr="0084298A">
        <w:rPr>
          <w:color w:val="76777B"/>
        </w:rPr>
        <w:t>. Soluzioni innovative che facilitano l'integrazione dei servizi tradizionali e avanzati all'interno di un unico prodotto.</w:t>
      </w:r>
    </w:p>
    <w:p w:rsidR="0084298A" w:rsidRPr="0084298A" w:rsidRDefault="0084298A" w:rsidP="0084298A">
      <w:pPr>
        <w:pStyle w:val="ComunicatoEXPOTesto"/>
        <w:rPr>
          <w:color w:val="76777B"/>
        </w:rPr>
      </w:pPr>
      <w:r w:rsidRPr="0084298A">
        <w:rPr>
          <w:color w:val="76777B"/>
        </w:rPr>
        <w:t>L'attenzione al design unita alle personalizzazioni estetiche disponibili fanno di DOMO CENTER un prodotto in grado di conferire personalità, esclusività e tecnologia ad ogni ambiente residenziale e terziario.</w:t>
      </w:r>
    </w:p>
    <w:p w:rsidR="0084298A" w:rsidRPr="0084298A" w:rsidRDefault="0084298A" w:rsidP="0084298A">
      <w:pPr>
        <w:pStyle w:val="ComunicatoEXPOTesto"/>
        <w:rPr>
          <w:color w:val="76777B"/>
        </w:rPr>
      </w:pPr>
      <w:r w:rsidRPr="0084298A">
        <w:rPr>
          <w:color w:val="76777B"/>
        </w:rPr>
        <w:t>DOMO CENTER è disponibile in due altezze esterne, 210 e 240 cm, e in molteplici versioni, tutte caratterizzate dall’esclusiva “sospensione” rispetto a pavimento e soffitto. Dall’elegante finitura integrale a specchio, a quella con centralino e pannello per funzioni domotiche, dalla configurazione con porta cieca alla versione con porta in vetro.</w:t>
      </w:r>
    </w:p>
    <w:p w:rsidR="0084298A" w:rsidRPr="0084298A" w:rsidRDefault="0084298A" w:rsidP="0084298A">
      <w:pPr>
        <w:pStyle w:val="ComunicatoEXPOTesto"/>
        <w:rPr>
          <w:color w:val="76777B"/>
        </w:rPr>
      </w:pPr>
      <w:r w:rsidRPr="0084298A">
        <w:rPr>
          <w:color w:val="76777B"/>
        </w:rPr>
        <w:t>DOMO CENTER offre soluzioni versatili e configurabili a seconda dell'ambiente e delle specifiche esigenze, svolgendo differenti funzioni: Colonna per unità abitativa, Colonna generale di piano o Colonna montanti. Le linee e le finiture si sposano perfettamente con il design dell'offerta civile CHORUS: una raffinata continuità estetica che fa di DOMO CENTER una soluzione in grado di integrarsi con l’ambiente esistente.</w:t>
      </w:r>
    </w:p>
    <w:p w:rsidR="00DD0902" w:rsidRPr="003B6B71" w:rsidRDefault="0084298A" w:rsidP="0084298A">
      <w:pPr>
        <w:pStyle w:val="ComunicatoEXPOTesto"/>
        <w:rPr>
          <w:color w:val="002C50"/>
        </w:rPr>
      </w:pPr>
      <w:r w:rsidRPr="0084298A">
        <w:rPr>
          <w:color w:val="76777B"/>
        </w:rPr>
        <w:t>Ricerca del design, semplicità d’installazione, design moderno e raffinato: DOMO CENTER trasforma gli impianti domestici in un complemento d’arredo.</w:t>
      </w:r>
    </w:p>
    <w:sectPr w:rsidR="00DD0902" w:rsidRPr="003B6B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61" w:rsidRDefault="00570261" w:rsidP="006F1F2E">
      <w:r>
        <w:separator/>
      </w:r>
    </w:p>
  </w:endnote>
  <w:endnote w:type="continuationSeparator" w:id="0">
    <w:p w:rsidR="00570261" w:rsidRDefault="00570261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98A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34E1D3F" wp14:editId="36C4AE1D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61" w:rsidRDefault="00570261" w:rsidP="006F1F2E">
      <w:r>
        <w:separator/>
      </w:r>
    </w:p>
  </w:footnote>
  <w:footnote w:type="continuationSeparator" w:id="0">
    <w:p w:rsidR="00570261" w:rsidRDefault="00570261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A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0261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C69F7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298A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AAF22D-46E6-418B-B911-7563265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F1AE-644F-4DB5-9EFD-5CDF0EAA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Bonacina Dario</cp:lastModifiedBy>
  <cp:revision>2</cp:revision>
  <cp:lastPrinted>2015-10-27T13:11:00Z</cp:lastPrinted>
  <dcterms:created xsi:type="dcterms:W3CDTF">2015-10-29T08:30:00Z</dcterms:created>
  <dcterms:modified xsi:type="dcterms:W3CDTF">2016-02-22T17:14:00Z</dcterms:modified>
</cp:coreProperties>
</file>