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D20FA7" w:rsidP="00166306">
      <w:pPr>
        <w:pStyle w:val="ComunicatoEXPOData"/>
        <w:rPr>
          <w:smallCaps/>
        </w:rPr>
      </w:pPr>
      <w:r>
        <w:t>Novembre 2017</w:t>
      </w:r>
      <w:bookmarkStart w:id="0" w:name="_GoBack"/>
      <w:bookmarkEnd w:id="0"/>
    </w:p>
    <w:p w:rsidR="00DD0902" w:rsidRPr="00166306" w:rsidRDefault="00653050" w:rsidP="00DD0902">
      <w:pPr>
        <w:pStyle w:val="ComunicatoEXPOTitolo"/>
        <w:rPr>
          <w:color w:val="76777B"/>
        </w:rPr>
      </w:pPr>
      <w:r w:rsidRPr="00653050">
        <w:rPr>
          <w:color w:val="76777B"/>
        </w:rPr>
        <w:t>HI-TECH E TRADIZIONE</w:t>
      </w:r>
    </w:p>
    <w:p w:rsidR="00DD0902" w:rsidRPr="00166306" w:rsidRDefault="00653050" w:rsidP="00DD0902">
      <w:pPr>
        <w:pStyle w:val="ComunicatoEXPOSottotitolo"/>
        <w:rPr>
          <w:color w:val="76777B"/>
        </w:rPr>
      </w:pPr>
      <w:r w:rsidRPr="00653050">
        <w:rPr>
          <w:color w:val="76777B"/>
        </w:rPr>
        <w:t>Le tecnologie domotiche del sistema Chorus nel cuore dell’antico monastero di Santa Caterina, oggi Relais Nun.</w:t>
      </w:r>
    </w:p>
    <w:p w:rsidR="00653050" w:rsidRPr="00653050" w:rsidRDefault="00653050" w:rsidP="00653050">
      <w:pPr>
        <w:pStyle w:val="ComunicatoEXPOTesto"/>
        <w:rPr>
          <w:color w:val="76777B"/>
        </w:rPr>
      </w:pPr>
      <w:r w:rsidRPr="00653050">
        <w:rPr>
          <w:rFonts w:cs="Tahoma"/>
          <w:color w:val="76777B"/>
        </w:rPr>
        <w:drawing>
          <wp:anchor distT="0" distB="0" distL="114300" distR="114300" simplePos="0" relativeHeight="251659264" behindDoc="0" locked="0" layoutInCell="1" allowOverlap="1" wp14:anchorId="3A32CE98" wp14:editId="4A2C751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995420" cy="2657475"/>
            <wp:effectExtent l="0" t="0" r="5080" b="9525"/>
            <wp:wrapSquare wrapText="bothSides"/>
            <wp:docPr id="1" name="Immagine 1" descr="_DSC7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7516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42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3050">
        <w:rPr>
          <w:color w:val="76777B"/>
        </w:rPr>
        <w:t>Il Relais Nun si trova nel cuore di Assisi nella zona più alta del centro storico, con vista sulla Rocca maggiore e Minore e sul Monte Subasio. Risultato di un'attenta ristrutturazione dell'antico monastero di Santa Caterina, del 1275, il relais ospita oggi 18 suite e il centro benessere Nun Spa Museum. Il progetto di strutturazione ha puntato alla conservazione e valorizzazione dell'edificio integrando le moderne tecnologie per l'accoglienza e l'ospitalità. Le soluzioni impiantistiche adottate sono quelle del sistema domotico Chorus di GEWISS che comprendono i dispositivi per il controllo intelligente dell'edificio e i sistemi per la protezione e distribuzione dell'energia.</w:t>
      </w:r>
    </w:p>
    <w:p w:rsidR="00653050" w:rsidRPr="00653050" w:rsidRDefault="00653050" w:rsidP="00653050">
      <w:pPr>
        <w:pStyle w:val="ComunicatoEXPOTesto"/>
        <w:rPr>
          <w:color w:val="76777B"/>
        </w:rPr>
      </w:pPr>
      <w:r w:rsidRPr="00653050">
        <w:rPr>
          <w:color w:val="76777B"/>
        </w:rPr>
        <w:t xml:space="preserve">L'adozione della tecnologia domotica per la gestione della struttura ha garantito quelle </w:t>
      </w:r>
      <w:r w:rsidRPr="00653050">
        <w:rPr>
          <w:b/>
          <w:color w:val="76777B"/>
        </w:rPr>
        <w:t>soluzioni per il risparmio energetico, la sicurezza e il comfort</w:t>
      </w:r>
      <w:r w:rsidRPr="00653050">
        <w:rPr>
          <w:color w:val="76777B"/>
        </w:rPr>
        <w:t xml:space="preserve"> che un impianto tradizionale può offrire solo parzialmente. Grazie all’automazione offerta dalla domotica è stato infatti possibile gestire e controllare tutti i parametri (</w:t>
      </w:r>
      <w:r w:rsidRPr="00653050">
        <w:rPr>
          <w:b/>
          <w:color w:val="76777B"/>
        </w:rPr>
        <w:t>luci, scenari, clima, qualità dell’aria</w:t>
      </w:r>
      <w:r w:rsidRPr="00653050">
        <w:rPr>
          <w:color w:val="76777B"/>
        </w:rPr>
        <w:t>) che incidono sensibilmente sul benessere e la qualità del soggiorno degli ospiti nel relais Nun, senza dimenticare la dimensione estetica e nel pieno rispetto delle risorse naturali.</w:t>
      </w:r>
    </w:p>
    <w:p w:rsidR="00653050" w:rsidRPr="00653050" w:rsidRDefault="00653050" w:rsidP="00653050">
      <w:pPr>
        <w:pStyle w:val="ComunicatoEXPOTesto"/>
        <w:rPr>
          <w:color w:val="76777B"/>
        </w:rPr>
      </w:pPr>
      <w:r w:rsidRPr="00653050">
        <w:rPr>
          <w:color w:val="76777B"/>
        </w:rPr>
        <w:t xml:space="preserve">Una notevole riduzione dei consumi energetici e una conseguente riduzione dei relativi costi, è stata assicurata dalla possibilità di gestire l’impianto di climatizzazione, sia d’estate che in inverno, attraverso un </w:t>
      </w:r>
      <w:r w:rsidRPr="00653050">
        <w:rPr>
          <w:b/>
          <w:color w:val="76777B"/>
        </w:rPr>
        <w:t>sistema di cronotermostati indipendenti per una gestione multizona della temperatura</w:t>
      </w:r>
      <w:r w:rsidRPr="00653050">
        <w:rPr>
          <w:color w:val="76777B"/>
        </w:rPr>
        <w:t xml:space="preserve">. Il Sistema Chorus, infatti, permette di impostare temperature diverse nei diversi ambienti dell'edificio o di differenziare le temperature tra un piano e l’altro per ridurre inutili sprechi. Un sistema domotico non solo può temporizzare il riscaldamento a seconda degli orari che vengono predefiniti, ma permette un controllo più flessibile della temperatura su tre livelli che è possibile impostare in relazione alle differenti esigenze individuali. Nell’arco delle 24 ore si possono infatti impostare tre temperature diverse nei diversi momenti della giornata. E con il cronotermostato è possibile riscaldare solo alcune stanze differenziando automaticamente la temperatura tra un ambiente e l’altro. </w:t>
      </w:r>
    </w:p>
    <w:p w:rsidR="00653050" w:rsidRPr="00653050" w:rsidRDefault="00653050" w:rsidP="00653050">
      <w:pPr>
        <w:pStyle w:val="ComunicatoEXPOTesto"/>
        <w:rPr>
          <w:color w:val="76777B"/>
        </w:rPr>
      </w:pPr>
      <w:r w:rsidRPr="00653050">
        <w:rPr>
          <w:color w:val="76777B"/>
        </w:rPr>
        <w:lastRenderedPageBreak/>
        <w:t xml:space="preserve">L'adozione di </w:t>
      </w:r>
      <w:r w:rsidRPr="00653050">
        <w:rPr>
          <w:b/>
          <w:color w:val="76777B"/>
        </w:rPr>
        <w:t>sensori rilevazione presenza, sensori crepuscolari</w:t>
      </w:r>
      <w:r w:rsidRPr="00653050">
        <w:rPr>
          <w:color w:val="76777B"/>
        </w:rPr>
        <w:t xml:space="preserve"> per la rilevazione della luce naturale e di </w:t>
      </w:r>
      <w:r w:rsidRPr="00653050">
        <w:rPr>
          <w:b/>
          <w:color w:val="76777B"/>
        </w:rPr>
        <w:t>dimmer</w:t>
      </w:r>
      <w:r w:rsidRPr="00653050">
        <w:rPr>
          <w:color w:val="76777B"/>
        </w:rPr>
        <w:t xml:space="preserve"> per la regolazione dell’intensità luminosa, ha consentito invece di razionalizzare e ridurre il consumo energetico per la quantità di luce nell'edificio. </w:t>
      </w:r>
    </w:p>
    <w:p w:rsidR="00DD0902" w:rsidRPr="00653050" w:rsidRDefault="00653050" w:rsidP="00653050">
      <w:pPr>
        <w:pStyle w:val="ComunicatoEXPOTesto"/>
        <w:rPr>
          <w:color w:val="76777B"/>
        </w:rPr>
      </w:pPr>
      <w:r w:rsidRPr="00653050">
        <w:rPr>
          <w:color w:val="76777B"/>
        </w:rPr>
        <w:t xml:space="preserve">L'armonia estetica dell'antico edificio è stata rispettata scegliendo, per il comando di luci ed elementi oscuranti, le placche </w:t>
      </w:r>
      <w:r w:rsidRPr="00653050">
        <w:rPr>
          <w:b/>
          <w:color w:val="76777B"/>
        </w:rPr>
        <w:t>Chorus One e Lux</w:t>
      </w:r>
      <w:r w:rsidRPr="00653050">
        <w:rPr>
          <w:color w:val="76777B"/>
        </w:rPr>
        <w:t xml:space="preserve"> in cui convivono uno spirito moderno e l’eleganza della tradizione. La scelta del sistema domotico Chorus ha infatti permesso di far convivere antico e moderno, hi-tech e classicità.</w:t>
      </w:r>
    </w:p>
    <w:sectPr w:rsidR="00DD0902" w:rsidRPr="00653050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B25" w:rsidRDefault="00F57B25" w:rsidP="006F1F2E">
      <w:r>
        <w:separator/>
      </w:r>
    </w:p>
  </w:endnote>
  <w:endnote w:type="continuationSeparator" w:id="0">
    <w:p w:rsidR="00F57B25" w:rsidRDefault="00F57B25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050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10C46654" wp14:editId="599654B1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B25" w:rsidRDefault="00F57B25" w:rsidP="006F1F2E">
      <w:r>
        <w:separator/>
      </w:r>
    </w:p>
  </w:footnote>
  <w:footnote w:type="continuationSeparator" w:id="0">
    <w:p w:rsidR="00F57B25" w:rsidRDefault="00F57B25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DA07FB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Referenza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DA07FB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Referenza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0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543D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53050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20FA7"/>
    <w:rsid w:val="00D37198"/>
    <w:rsid w:val="00D41A4F"/>
    <w:rsid w:val="00D514DC"/>
    <w:rsid w:val="00D56346"/>
    <w:rsid w:val="00D57184"/>
    <w:rsid w:val="00DA07FB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57B25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DA4E31E-C04A-49A6-8046-C384C37B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8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E2BB2-5B49-49F7-A14F-30E791DD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IT.dotx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Cervello Claudio</cp:lastModifiedBy>
  <cp:revision>3</cp:revision>
  <cp:lastPrinted>2015-10-27T13:11:00Z</cp:lastPrinted>
  <dcterms:created xsi:type="dcterms:W3CDTF">2015-10-29T07:42:00Z</dcterms:created>
  <dcterms:modified xsi:type="dcterms:W3CDTF">2017-11-16T16:18:00Z</dcterms:modified>
</cp:coreProperties>
</file>