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543AB9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AE504B" w:rsidP="00DD0902">
      <w:pPr>
        <w:pStyle w:val="ComunicatoEXPOTitolo"/>
        <w:rPr>
          <w:color w:val="76777B"/>
        </w:rPr>
      </w:pPr>
      <w:r w:rsidRPr="00AE504B">
        <w:rPr>
          <w:color w:val="76777B"/>
        </w:rPr>
        <w:t>MASTER ICE, IL CUORE DELLA CASA</w:t>
      </w:r>
    </w:p>
    <w:p w:rsidR="00DD0902" w:rsidRPr="00166306" w:rsidRDefault="00AE504B" w:rsidP="00DD0902">
      <w:pPr>
        <w:pStyle w:val="ComunicatoEXPOSottotitolo"/>
        <w:rPr>
          <w:color w:val="76777B"/>
        </w:rPr>
      </w:pPr>
      <w:r w:rsidRPr="00AE504B">
        <w:rPr>
          <w:color w:val="76777B"/>
        </w:rPr>
        <w:t>Vivere la casa non è mai stato così piacevole: con il navigatore d’impianto del sistema domotico Chorus, tutta la casa è sotto controllo in ogni momento. Anche quando si è lontani.</w:t>
      </w:r>
    </w:p>
    <w:p w:rsidR="00AE504B" w:rsidRPr="00AE504B" w:rsidRDefault="00AE504B" w:rsidP="00AE504B">
      <w:pPr>
        <w:pStyle w:val="ComunicatoEXPOTesto"/>
        <w:rPr>
          <w:color w:val="76777B"/>
        </w:rPr>
      </w:pPr>
      <w:r w:rsidRPr="00AE504B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75F6D269" wp14:editId="18F301C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406140" cy="2686050"/>
            <wp:effectExtent l="0" t="0" r="3810" b="0"/>
            <wp:wrapSquare wrapText="bothSides"/>
            <wp:docPr id="1" name="Immagine 1" descr="MasterICE_Comf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ICE_Comfort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504B">
        <w:rPr>
          <w:color w:val="76777B"/>
        </w:rPr>
        <w:t xml:space="preserve">MASTER ICE è il nuovo cuore pensante delle abitazioni contemporanee, il fulcro di tutti i dispositivi d’impianto che permettono di governare lo spazio domestico. </w:t>
      </w:r>
      <w:r w:rsidRPr="00AE504B">
        <w:rPr>
          <w:b/>
          <w:color w:val="76777B"/>
        </w:rPr>
        <w:t>Con il pannello touch screen Master ICE è possibile controllare, da un unico punto, tutte le funzioni della casa</w:t>
      </w:r>
      <w:r w:rsidRPr="00AE504B">
        <w:rPr>
          <w:color w:val="76777B"/>
        </w:rPr>
        <w:t xml:space="preserve">: punti luce, tapparelle, impianto di climatizzazione, irrigazione, dispositivi d’allarme, videocitofonico e videocontrollo. </w:t>
      </w:r>
    </w:p>
    <w:p w:rsidR="00AE504B" w:rsidRPr="00AE504B" w:rsidRDefault="00AE504B" w:rsidP="00AE504B">
      <w:pPr>
        <w:pStyle w:val="ComunicatoEXPOTesto"/>
        <w:rPr>
          <w:color w:val="76777B"/>
        </w:rPr>
      </w:pPr>
      <w:r w:rsidRPr="00AE504B">
        <w:rPr>
          <w:color w:val="76777B"/>
        </w:rPr>
        <w:t xml:space="preserve">Quello che rende MASTER ICE un navigatore d’impianto alla portata di tutti è la sua </w:t>
      </w:r>
      <w:r w:rsidRPr="00AE504B">
        <w:rPr>
          <w:b/>
          <w:color w:val="76777B"/>
        </w:rPr>
        <w:t>straordinaria semplicità di utilizzo</w:t>
      </w:r>
      <w:r w:rsidRPr="00AE504B">
        <w:rPr>
          <w:color w:val="76777B"/>
        </w:rPr>
        <w:t xml:space="preserve">. Basta la semplice pressione di un dito per azionare contemporaneamente più dispositivi, per visualizzare l’esterno dell’abitazione o per impostare la temperatura in ogni ambiente della casa. Il nuovo navigatore dell’impianto è caratterizzato da </w:t>
      </w:r>
      <w:r w:rsidRPr="00AE504B">
        <w:rPr>
          <w:b/>
          <w:color w:val="76777B"/>
        </w:rPr>
        <w:t>un’interfaccia utente semplice ed intuitiva</w:t>
      </w:r>
      <w:r w:rsidRPr="00AE504B">
        <w:rPr>
          <w:color w:val="76777B"/>
        </w:rPr>
        <w:t>, integrata nell’ambiente operativo di Microsoft® Windows 8 e grazie al display multi touch consente modalità di interazione basate sull’utilizzo di “gesture” divenute ormai abituali con la diffusione di tablet e smartphone.</w:t>
      </w:r>
    </w:p>
    <w:p w:rsidR="00AE504B" w:rsidRPr="00AE504B" w:rsidRDefault="00AE504B" w:rsidP="00AE504B">
      <w:pPr>
        <w:pStyle w:val="ComunicatoEXPOTesto"/>
        <w:rPr>
          <w:color w:val="76777B"/>
        </w:rPr>
      </w:pPr>
      <w:r w:rsidRPr="00AE504B">
        <w:rPr>
          <w:color w:val="76777B"/>
        </w:rPr>
        <w:t xml:space="preserve">Inoltre, l’interfaccia di MASTER ICE è personalizzabile con mappe, planimetrie, immagini o icone che rendono intuitiva e immediata la supervisione e la visualizzazione di tutte le funzionalità. Creare anche gli scenari più complessi risulterà estremamente facile. Alle funzioni domotiche, il pannello GEWISS aggiunge la possibilità di controllare e gestire anche contenuti multimediali quali </w:t>
      </w:r>
      <w:r w:rsidRPr="00AE504B">
        <w:rPr>
          <w:b/>
          <w:color w:val="76777B"/>
        </w:rPr>
        <w:t>messaggi testuali a video con funzione post-it, messaggi audio, media Player, navigazione web, Email, web radio, RSS-FEED</w:t>
      </w:r>
      <w:r w:rsidRPr="00AE504B">
        <w:rPr>
          <w:color w:val="76777B"/>
        </w:rPr>
        <w:t>.</w:t>
      </w:r>
    </w:p>
    <w:p w:rsidR="00AE504B" w:rsidRPr="00AE504B" w:rsidRDefault="00AE504B" w:rsidP="00AE504B">
      <w:pPr>
        <w:pStyle w:val="ComunicatoEXPOTesto"/>
        <w:rPr>
          <w:color w:val="76777B"/>
        </w:rPr>
      </w:pPr>
      <w:r w:rsidRPr="00AE504B">
        <w:rPr>
          <w:color w:val="76777B"/>
        </w:rPr>
        <w:t xml:space="preserve">E con altrettanta facilità </w:t>
      </w:r>
      <w:r w:rsidRPr="00AE504B">
        <w:rPr>
          <w:b/>
          <w:color w:val="76777B"/>
        </w:rPr>
        <w:t>la casa può essere comandata anche in caso di assenza</w:t>
      </w:r>
      <w:r w:rsidRPr="00AE504B">
        <w:rPr>
          <w:color w:val="76777B"/>
        </w:rPr>
        <w:t>. MASTER ICE permette infatti di interagire con l’abitazione da remoto, via internet, utilizzando un personal computer, un tablet pc o uno smartphone, mediante WebApp o utilizzando App dedicate. Con un semplice click si possono eseguire comandi e ricevere le immagini provenienti dalle videocamere. Ovunque tu sia.</w:t>
      </w:r>
    </w:p>
    <w:p w:rsidR="00DD0902" w:rsidRPr="00AE504B" w:rsidRDefault="00AE504B" w:rsidP="00AE504B">
      <w:pPr>
        <w:pStyle w:val="ComunicatoEXPOTesto"/>
        <w:rPr>
          <w:color w:val="76777B"/>
        </w:rPr>
      </w:pPr>
      <w:r w:rsidRPr="00AE504B">
        <w:rPr>
          <w:color w:val="76777B"/>
        </w:rPr>
        <w:t xml:space="preserve">Il design del navigatore d’impianto </w:t>
      </w:r>
      <w:r w:rsidRPr="00AE504B">
        <w:rPr>
          <w:b/>
          <w:color w:val="76777B"/>
        </w:rPr>
        <w:t xml:space="preserve">MASTER ICE, </w:t>
      </w:r>
      <w:r w:rsidRPr="00AE504B">
        <w:rPr>
          <w:color w:val="76777B"/>
        </w:rPr>
        <w:t>infine,</w:t>
      </w:r>
      <w:r w:rsidRPr="00AE504B">
        <w:rPr>
          <w:b/>
          <w:color w:val="76777B"/>
        </w:rPr>
        <w:t xml:space="preserve"> si caratterizza per l’eleganza e la rigorosa pulizia geometrica, </w:t>
      </w:r>
      <w:r w:rsidRPr="00AE504B">
        <w:rPr>
          <w:color w:val="76777B"/>
        </w:rPr>
        <w:t>che offrono una visione d’insieme di equilibrio ed armonia.</w:t>
      </w:r>
    </w:p>
    <w:sectPr w:rsidR="00DD0902" w:rsidRPr="00AE504B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29" w:rsidRDefault="00C17029" w:rsidP="006F1F2E">
      <w:r>
        <w:separator/>
      </w:r>
    </w:p>
  </w:endnote>
  <w:endnote w:type="continuationSeparator" w:id="0">
    <w:p w:rsidR="00C17029" w:rsidRDefault="00C17029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04B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563EED9" wp14:editId="05CEB355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29" w:rsidRDefault="00C17029" w:rsidP="006F1F2E">
      <w:r>
        <w:separator/>
      </w:r>
    </w:p>
  </w:footnote>
  <w:footnote w:type="continuationSeparator" w:id="0">
    <w:p w:rsidR="00C17029" w:rsidRDefault="00C17029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B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43AB9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E504B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17029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0C45671-4146-4D5A-842A-DDFE14D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C374-9E45-4AEB-B920-24993EE5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3</cp:revision>
  <cp:lastPrinted>2015-10-27T13:11:00Z</cp:lastPrinted>
  <dcterms:created xsi:type="dcterms:W3CDTF">2015-10-29T10:03:00Z</dcterms:created>
  <dcterms:modified xsi:type="dcterms:W3CDTF">2016-11-30T11:27:00Z</dcterms:modified>
</cp:coreProperties>
</file>