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C75FF2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CD5EFC" w:rsidP="00DD0902">
      <w:pPr>
        <w:pStyle w:val="ComunicatoEXPOTitolo"/>
        <w:rPr>
          <w:color w:val="76777B"/>
        </w:rPr>
      </w:pPr>
      <w:r w:rsidRPr="00CD5EFC">
        <w:rPr>
          <w:color w:val="76777B"/>
        </w:rPr>
        <w:t>CHORUS ONE, CLASSICA MA INFORMALE</w:t>
      </w:r>
    </w:p>
    <w:p w:rsidR="00DD0902" w:rsidRPr="00166306" w:rsidRDefault="00CD5EFC" w:rsidP="00DD0902">
      <w:pPr>
        <w:pStyle w:val="ComunicatoEXPOSottotitolo"/>
        <w:rPr>
          <w:color w:val="76777B"/>
        </w:rPr>
      </w:pPr>
      <w:r w:rsidRPr="00CD5EFC">
        <w:rPr>
          <w:color w:val="76777B"/>
        </w:rPr>
        <w:t>La linea ONE del sistema domotico Chorus di GEWISS si adatta ad ogni ambiente grazie alle sue forme pulite ed essenziali.</w:t>
      </w:r>
    </w:p>
    <w:p w:rsidR="00CD5EFC" w:rsidRPr="00CD5EFC" w:rsidRDefault="00CD5EFC" w:rsidP="00CD5EFC">
      <w:pPr>
        <w:pStyle w:val="ComunicatoEXPOTesto"/>
        <w:rPr>
          <w:color w:val="76777B"/>
        </w:rPr>
      </w:pPr>
      <w:r w:rsidRPr="00CD5EFC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367FC840" wp14:editId="5F3216E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57070" cy="1762125"/>
            <wp:effectExtent l="0" t="0" r="5080" b="9525"/>
            <wp:wrapSquare wrapText="bothSides"/>
            <wp:docPr id="1" name="Immagine 2" descr="Placca_ONE_Cho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ca_ONE_Chorus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D5EFC">
        <w:rPr>
          <w:color w:val="76777B"/>
        </w:rPr>
        <w:t xml:space="preserve">Informale nell’aspetto e classica nelle geometrie, ONE è la linea di placche del sistema domotico Chorus dedicata a tutti coloro che desiderano vestire la casa con le forme della semplicità. </w:t>
      </w:r>
      <w:r w:rsidRPr="00CD5EFC">
        <w:rPr>
          <w:b/>
          <w:color w:val="76777B"/>
        </w:rPr>
        <w:t>Il design sobrio e discreto</w:t>
      </w:r>
      <w:r w:rsidRPr="00CD5EFC">
        <w:rPr>
          <w:color w:val="76777B"/>
        </w:rPr>
        <w:t xml:space="preserve"> di ONE sa valorizzare ogni ambiente portando armonia e coerenza estetica in tutti gli ambienti. E grazie all’elevata qualità dei tecnopolimeri impiegati per la realizzazione della scocca, dei supporti e dei tasti è in grado di resistere agli urti e all’azione del tempo.</w:t>
      </w:r>
    </w:p>
    <w:p w:rsidR="00CD5EFC" w:rsidRPr="00CD5EFC" w:rsidRDefault="00CD5EFC" w:rsidP="00CD5EFC">
      <w:pPr>
        <w:pStyle w:val="ComunicatoEXPOTesto"/>
        <w:rPr>
          <w:color w:val="76777B"/>
        </w:rPr>
      </w:pPr>
      <w:r w:rsidRPr="00CD5EFC">
        <w:rPr>
          <w:color w:val="76777B"/>
        </w:rPr>
        <w:t xml:space="preserve">Disponibile in </w:t>
      </w:r>
      <w:r w:rsidRPr="00CD5EFC">
        <w:rPr>
          <w:b/>
          <w:color w:val="76777B"/>
        </w:rPr>
        <w:t>dieci diversi tonalità cromatiche</w:t>
      </w:r>
      <w:r w:rsidRPr="00CD5EFC">
        <w:rPr>
          <w:color w:val="76777B"/>
        </w:rPr>
        <w:t xml:space="preserve"> (bianco, nero, Avorio, Canapa, titanio, Ardesia, cromo, oro, rubino, blu mare), ONE si lascia declinare in ogni sfumatura per lasciare spazio alla fantasia. </w:t>
      </w:r>
    </w:p>
    <w:p w:rsidR="00CD5EFC" w:rsidRPr="00CD5EFC" w:rsidRDefault="00CD5EFC" w:rsidP="00CD5EFC">
      <w:pPr>
        <w:pStyle w:val="ComunicatoEXPOTesto"/>
        <w:rPr>
          <w:color w:val="76777B"/>
        </w:rPr>
      </w:pPr>
      <w:r w:rsidRPr="00CD5EFC">
        <w:rPr>
          <w:color w:val="76777B"/>
        </w:rPr>
        <w:t xml:space="preserve">Come tutte le placche del sistema domotico, i tasti delle sono disponibili in diversi colori: bianco lucido; titanio verniciato e nero. Inoltre, ONE permette di combinare tasti da ½, 1, 2 e 3 moduli installando </w:t>
      </w:r>
      <w:r w:rsidRPr="00CD5EFC">
        <w:rPr>
          <w:b/>
          <w:color w:val="76777B"/>
        </w:rPr>
        <w:t>il numero desiderato di punti di comando, ottimizzando gli spazi</w:t>
      </w:r>
      <w:r w:rsidRPr="00CD5EFC">
        <w:rPr>
          <w:color w:val="76777B"/>
        </w:rPr>
        <w:t xml:space="preserve"> secondo le necessità. Con ONE, come con tutte le altre placche del sistema domotico CHORUS, si possono quindi scegliere tasti più grandi per comandare le funzioni più utilizzate e tasti compatti per sfruttare al meglio lo spazio disponibile. I supporti di ONE sono, infatti, caratterizzati dal passo a mezzo modulo che rende possibile l’installazione sia degli innovativi comandi compatti sia delle placche a 2, 3, 4 o 6 posti.</w:t>
      </w:r>
    </w:p>
    <w:p w:rsidR="00DD0902" w:rsidRPr="00CD5EFC" w:rsidRDefault="00CD5EFC" w:rsidP="00CD5EFC">
      <w:pPr>
        <w:pStyle w:val="ComunicatoEXPOTesto"/>
        <w:rPr>
          <w:color w:val="76777B"/>
        </w:rPr>
      </w:pPr>
      <w:r w:rsidRPr="00CD5EFC">
        <w:rPr>
          <w:color w:val="76777B"/>
        </w:rPr>
        <w:t xml:space="preserve">ONE, GEO LUX, FLAT, ART e ICE utilizzano lo stesso supporto che è universale per le placche del sistema domotico CHORUS. L’aggancio frontale degli apparecchi rende comode e veloci le operazioni di installazione facilitando le fasi di assemblaggio e cablaggio anche dopo che il supporto è stato fissato sulla scatola. Grazie alla flessibilità del sistema CHORUS </w:t>
      </w:r>
      <w:r w:rsidRPr="00CD5EFC">
        <w:rPr>
          <w:b/>
          <w:color w:val="76777B"/>
        </w:rPr>
        <w:t>è possibile sostituire liberamente le placche senza intervenire sul sostegno</w:t>
      </w:r>
      <w:r w:rsidRPr="00CD5EFC">
        <w:rPr>
          <w:color w:val="76777B"/>
        </w:rPr>
        <w:t>.</w:t>
      </w:r>
    </w:p>
    <w:sectPr w:rsidR="00DD0902" w:rsidRPr="00CD5EFC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30" w:rsidRDefault="00835130" w:rsidP="006F1F2E">
      <w:r>
        <w:separator/>
      </w:r>
    </w:p>
  </w:endnote>
  <w:endnote w:type="continuationSeparator" w:id="0">
    <w:p w:rsidR="00835130" w:rsidRDefault="00835130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EFC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38119B2C" wp14:editId="167AA5C7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30" w:rsidRDefault="00835130" w:rsidP="006F1F2E">
      <w:r>
        <w:separator/>
      </w:r>
    </w:p>
  </w:footnote>
  <w:footnote w:type="continuationSeparator" w:id="0">
    <w:p w:rsidR="00835130" w:rsidRDefault="00835130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C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5130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75FF2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D5EFC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0E7809A-2091-499F-83DD-02CB0B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E01D-D7F9-4C39-B299-C7DF70B8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2015-10-29T10:07:00Z</dcterms:created>
  <dcterms:modified xsi:type="dcterms:W3CDTF">2016-11-30T11:26:00Z</dcterms:modified>
</cp:coreProperties>
</file>