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C06814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CF47B7" w:rsidP="00DD0902">
      <w:pPr>
        <w:pStyle w:val="ComunicatoEXPOTitolo"/>
        <w:rPr>
          <w:color w:val="76777B"/>
        </w:rPr>
      </w:pPr>
      <w:r w:rsidRPr="00CF47B7">
        <w:rPr>
          <w:color w:val="76777B"/>
        </w:rPr>
        <w:t>CHORUS FLAT, UN TOCCO DI CLASSE</w:t>
      </w:r>
    </w:p>
    <w:p w:rsidR="00DD0902" w:rsidRPr="00166306" w:rsidRDefault="00CF47B7" w:rsidP="00DD0902">
      <w:pPr>
        <w:pStyle w:val="ComunicatoEXPOSottotitolo"/>
        <w:rPr>
          <w:color w:val="76777B"/>
        </w:rPr>
      </w:pPr>
      <w:r w:rsidRPr="00CF47B7">
        <w:rPr>
          <w:color w:val="76777B"/>
        </w:rPr>
        <w:t>CHORUS FLAT è il dettaglio che valorizza lo spazio. Il sistema domotico internazionale CHORUS si arricchisce di un nuovo stile: una nuova linea di placche, più grandi nelle dimensioni ma più leggere e sottili nello spessore.</w:t>
      </w:r>
    </w:p>
    <w:p w:rsidR="00CF47B7" w:rsidRPr="00CF47B7" w:rsidRDefault="00CF47B7" w:rsidP="00CF47B7">
      <w:pPr>
        <w:pStyle w:val="ComunicatoEXPOTesto"/>
        <w:rPr>
          <w:color w:val="76777B"/>
        </w:rPr>
      </w:pPr>
      <w:r w:rsidRPr="00CF47B7">
        <w:rPr>
          <w:color w:val="76777B"/>
        </w:rPr>
        <w:t>La bellezza nasce dall’equilibrio fra le proporzioni. Ogni forma, ogni linea, ogni geometria che popola lo spazio vive in relazione al contesto circostante. E la bellezza scaturisce da questa relazione, dall’equilibrio fra la parte e il tutto, fra il particolare e l’insieme, fra ciò che è finito e ciò che è infinito.</w:t>
      </w:r>
    </w:p>
    <w:p w:rsidR="00CF47B7" w:rsidRPr="00CF47B7" w:rsidRDefault="00CF47B7" w:rsidP="00CF47B7">
      <w:pPr>
        <w:pStyle w:val="ComunicatoEXPOTesto"/>
        <w:rPr>
          <w:color w:val="76777B"/>
        </w:rPr>
      </w:pPr>
      <w:r w:rsidRPr="00CF47B7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6BE940C3" wp14:editId="6E666B07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676400" cy="2009775"/>
            <wp:effectExtent l="0" t="0" r="0" b="9525"/>
            <wp:wrapSquare wrapText="bothSides"/>
            <wp:docPr id="1" name="Immagine 0" descr="Flat_VetroBi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173" t="455" r="7211" b="3637"/>
                    <a:stretch/>
                  </pic:blipFill>
                  <pic:spPr bwMode="auto">
                    <a:xfrm flipH="1">
                      <a:off x="0" y="0"/>
                      <a:ext cx="1676400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7B7">
        <w:rPr>
          <w:color w:val="76777B"/>
        </w:rPr>
        <w:t xml:space="preserve">Le straordinarie dimensioni di FLAT trasformando i luoghi quotidiani in meravigliosi scenari. Più grande e più sottile, FLAT è infatti nata per soddisfare i bisogni dell’architettura contemporanea d’eccellenza. La </w:t>
      </w:r>
      <w:r w:rsidRPr="00CF47B7">
        <w:rPr>
          <w:b/>
          <w:color w:val="76777B"/>
        </w:rPr>
        <w:t>razionalità geometrica</w:t>
      </w:r>
      <w:r w:rsidRPr="00CF47B7">
        <w:rPr>
          <w:color w:val="76777B"/>
        </w:rPr>
        <w:t xml:space="preserve"> della forma rettangolare è </w:t>
      </w:r>
      <w:r w:rsidRPr="00CF47B7">
        <w:rPr>
          <w:b/>
          <w:color w:val="76777B"/>
        </w:rPr>
        <w:t>esaltata dalla leggerezza e dalla raffinatezza</w:t>
      </w:r>
      <w:r w:rsidRPr="00CF47B7">
        <w:rPr>
          <w:color w:val="76777B"/>
        </w:rPr>
        <w:t xml:space="preserve"> della superficie che incornicia i pulsanti di comando. FLAT diventa un elemento di arredo per case moderne, ville, attici, loft, open-space. Lo stile di FLAT entra anche nelle strutture dedicate ad attività ricreative e di ristoro di forte impatto estetico. Disponibile in diversi materiali e colori è adattabile ad ogni gusto divenendo un </w:t>
      </w:r>
      <w:r w:rsidRPr="00CF47B7">
        <w:rPr>
          <w:b/>
          <w:color w:val="76777B"/>
        </w:rPr>
        <w:t>elemento di design</w:t>
      </w:r>
      <w:r w:rsidRPr="00CF47B7">
        <w:rPr>
          <w:color w:val="76777B"/>
        </w:rPr>
        <w:t xml:space="preserve"> laddove luci, colori e arredamento contribuiscono a creare atmosfere ricercate.</w:t>
      </w:r>
    </w:p>
    <w:p w:rsidR="00CF47B7" w:rsidRPr="00CF47B7" w:rsidRDefault="00CF47B7" w:rsidP="00CF47B7">
      <w:pPr>
        <w:pStyle w:val="ComunicatoEXPOTesto"/>
        <w:rPr>
          <w:color w:val="76777B"/>
        </w:rPr>
      </w:pPr>
      <w:r w:rsidRPr="00CF47B7">
        <w:rPr>
          <w:rFonts w:cs="Tahoma"/>
          <w:color w:val="76777B"/>
        </w:rPr>
        <w:drawing>
          <wp:anchor distT="0" distB="0" distL="114300" distR="114300" simplePos="0" relativeHeight="251660288" behindDoc="0" locked="0" layoutInCell="1" allowOverlap="1" wp14:anchorId="7C31CA87" wp14:editId="1D3392AF">
            <wp:simplePos x="0" y="0"/>
            <wp:positionH relativeFrom="margin">
              <wp:align>right</wp:align>
            </wp:positionH>
            <wp:positionV relativeFrom="paragraph">
              <wp:posOffset>718820</wp:posOffset>
            </wp:positionV>
            <wp:extent cx="1666875" cy="1866900"/>
            <wp:effectExtent l="0" t="0" r="9525" b="0"/>
            <wp:wrapSquare wrapText="bothSides"/>
            <wp:docPr id="2" name="Immagine 2" descr="Flat_VetroAmar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Amaranto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306" t="5991" r="8207" b="3687"/>
                    <a:stretch/>
                  </pic:blipFill>
                  <pic:spPr bwMode="auto">
                    <a:xfrm flipH="1">
                      <a:off x="0" y="0"/>
                      <a:ext cx="1666875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7B7">
        <w:rPr>
          <w:color w:val="76777B"/>
        </w:rPr>
        <w:t xml:space="preserve">CHORUS FLAT gratifica lo sguardo e si concede al tatto. </w:t>
      </w:r>
      <w:r w:rsidRPr="00CF47B7">
        <w:rPr>
          <w:b/>
          <w:color w:val="76777B"/>
        </w:rPr>
        <w:t>Dal legno al vetro, al metallo</w:t>
      </w:r>
      <w:r w:rsidRPr="00CF47B7">
        <w:rPr>
          <w:color w:val="76777B"/>
        </w:rPr>
        <w:t>: materiali autentici e affascinanti che permettono di stabilire una continuità tra i punti di comando e le soluzioni d’arredo di ogni ambiente. Le placche FLAT offrono 20 differenti declinazioni di colore che regalano ad ogni luogo la giusta armonia cromatica. E non solo. FLAT offre la possibilità di personalizzare i materiali a seconda delle esigenze estetiche.</w:t>
      </w:r>
    </w:p>
    <w:p w:rsidR="00CF47B7" w:rsidRPr="00CF47B7" w:rsidRDefault="00CF47B7" w:rsidP="00CF47B7">
      <w:pPr>
        <w:pStyle w:val="ComunicatoEXPOTesto"/>
        <w:rPr>
          <w:color w:val="76777B"/>
        </w:rPr>
      </w:pPr>
      <w:r w:rsidRPr="00CF47B7">
        <w:rPr>
          <w:color w:val="76777B"/>
        </w:rPr>
        <w:t xml:space="preserve">I tasti delle placche sono disponibili in diversi colori: bianco lucido semplice e delicato; titanio verniciato raffinato ed esclusivo; nero satinato moderno ed elegante. Inoltre, FLAT permette di </w:t>
      </w:r>
      <w:r w:rsidRPr="00CF47B7">
        <w:rPr>
          <w:b/>
          <w:color w:val="76777B"/>
        </w:rPr>
        <w:t>combinare tasti da ½, 1, 2 e 3 moduli installando il numero desiderato di punti di comando</w:t>
      </w:r>
      <w:r w:rsidRPr="00CF47B7">
        <w:rPr>
          <w:color w:val="76777B"/>
        </w:rPr>
        <w:t xml:space="preserve">, ottimizzando gli spazi secondo le necessità. </w:t>
      </w:r>
    </w:p>
    <w:p w:rsidR="00CF47B7" w:rsidRPr="00CF47B7" w:rsidRDefault="00CF47B7" w:rsidP="00CF47B7">
      <w:pPr>
        <w:pStyle w:val="ComunicatoEXPOTesto"/>
        <w:rPr>
          <w:color w:val="76777B"/>
        </w:rPr>
      </w:pPr>
      <w:r w:rsidRPr="00CF47B7">
        <w:rPr>
          <w:color w:val="76777B"/>
        </w:rPr>
        <w:t xml:space="preserve">Con FLAT, come con tutte le altre placche del sistema domotico CHORUS, si possono quindi scegliere tasti più grandi per comandare le funzioni più utilizzate e tasti compatti per sfruttare al meglio lo spazio disponibile. I supporti sono, infatti, caratterizzati dal passo a mezzo modulo che rende possibile l’installazione sia degli innovativi comandi compatti sia delle placche a 2, 3 o 4 posti. ONE, LUX, FLAT, ART e GEO utilizzano lo stesso supporto che è universale per le placche del sistema domotico CHORUS. </w:t>
      </w:r>
    </w:p>
    <w:p w:rsidR="00DD0902" w:rsidRPr="00CF47B7" w:rsidRDefault="00CF47B7" w:rsidP="00CF47B7">
      <w:pPr>
        <w:pStyle w:val="ComunicatoEXPOTesto"/>
        <w:rPr>
          <w:color w:val="76777B"/>
        </w:rPr>
      </w:pPr>
      <w:r w:rsidRPr="00CF47B7">
        <w:rPr>
          <w:color w:val="76777B"/>
        </w:rPr>
        <w:t>L’aggancio frontale degli apparecchi rende comode e veloci le operazioni di installazione facilitando le fasi di assemblaggio e cablaggio anche dopo che il supporto è stato fissato sulla scatola. Grazie alla flessibilità del sistema CHORUS è possibile sostituire liberamente le placche senza intervenire sul sostegno.</w:t>
      </w:r>
    </w:p>
    <w:sectPr w:rsidR="00DD0902" w:rsidRPr="00CF47B7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E3" w:rsidRDefault="00F57CE3" w:rsidP="006F1F2E">
      <w:r>
        <w:separator/>
      </w:r>
    </w:p>
  </w:endnote>
  <w:endnote w:type="continuationSeparator" w:id="0">
    <w:p w:rsidR="00F57CE3" w:rsidRDefault="00F57CE3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7B7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43188F7" wp14:editId="7B6024AC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E3" w:rsidRDefault="00F57CE3" w:rsidP="006F1F2E">
      <w:r>
        <w:separator/>
      </w:r>
    </w:p>
  </w:footnote>
  <w:footnote w:type="continuationSeparator" w:id="0">
    <w:p w:rsidR="00F57CE3" w:rsidRDefault="00F57CE3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B7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06814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47B7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57CE3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C75A10-B788-426D-88C9-BF6D0FAF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8E39-F8D7-4B36-9DF3-E12156AF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2</cp:revision>
  <cp:lastPrinted>2015-10-27T13:11:00Z</cp:lastPrinted>
  <dcterms:created xsi:type="dcterms:W3CDTF">2015-10-29T09:52:00Z</dcterms:created>
  <dcterms:modified xsi:type="dcterms:W3CDTF">2016-11-30T11:25:00Z</dcterms:modified>
</cp:coreProperties>
</file>