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371558" w:rsidRDefault="00941C55" w:rsidP="00166306">
      <w:pPr>
        <w:pStyle w:val="ComunicatoEXPOData"/>
        <w:rPr>
          <w:smallCaps/>
          <w:lang w:val="en-US"/>
        </w:rPr>
      </w:pPr>
      <w:r>
        <w:rPr>
          <w:lang w:val="en-US"/>
        </w:rPr>
        <w:t>November 2016</w:t>
      </w:r>
      <w:bookmarkStart w:id="0" w:name="_GoBack"/>
      <w:bookmarkEnd w:id="0"/>
    </w:p>
    <w:p w:rsidR="00DD0902" w:rsidRPr="00371558" w:rsidRDefault="00371558" w:rsidP="00DD0902">
      <w:pPr>
        <w:pStyle w:val="ComunicatoEXPOTitolo"/>
        <w:rPr>
          <w:color w:val="76777B"/>
          <w:lang w:val="en-US"/>
        </w:rPr>
      </w:pPr>
      <w:r w:rsidRPr="00371558">
        <w:rPr>
          <w:color w:val="76777B"/>
          <w:lang w:val="en-US"/>
        </w:rPr>
        <w:t>P-COMFORT, SOLUTIONS FOR ENERGY EFFICIENCY</w:t>
      </w:r>
    </w:p>
    <w:p w:rsidR="00DD0902" w:rsidRPr="00371558" w:rsidRDefault="00371558" w:rsidP="00DD0902">
      <w:pPr>
        <w:pStyle w:val="ComunicatoEXPOSottotitolo"/>
        <w:rPr>
          <w:color w:val="76777B"/>
          <w:lang w:val="en-US"/>
        </w:rPr>
      </w:pPr>
      <w:r w:rsidRPr="00371558">
        <w:rPr>
          <w:color w:val="76777B"/>
          <w:lang w:val="en-US"/>
        </w:rPr>
        <w:t>GEWISS P-COMFORT is the device that encourages greater awareness of system energy consumption and automatically manages energy overloads.</w:t>
      </w:r>
    </w:p>
    <w:p w:rsidR="00371558" w:rsidRPr="00371558" w:rsidRDefault="00371558" w:rsidP="00371558">
      <w:pPr>
        <w:pStyle w:val="ComunicatoEXPOTesto"/>
        <w:rPr>
          <w:color w:val="76777B"/>
          <w:lang w:val="en-US"/>
        </w:rPr>
      </w:pPr>
      <w:r w:rsidRPr="00371558">
        <w:rPr>
          <w:rFonts w:cs="Times New Roman"/>
          <w:color w:val="76777B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F36798" wp14:editId="18DA0864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028825" cy="2838450"/>
            <wp:effectExtent l="0" t="0" r="9525" b="0"/>
            <wp:wrapSquare wrapText="bothSides"/>
            <wp:docPr id="1" name="Immagine 2" descr="SI203_P-Comf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I203_P-Comfort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38450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1905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558">
        <w:rPr>
          <w:color w:val="76777B"/>
          <w:lang w:val="en-US"/>
        </w:rPr>
        <w:t xml:space="preserve">P-Comfort is a device that can be installed in the conventional domestic enclosure for the smart management of the electrical system power. </w:t>
      </w:r>
    </w:p>
    <w:p w:rsidR="00371558" w:rsidRPr="00371558" w:rsidRDefault="00371558" w:rsidP="00371558">
      <w:pPr>
        <w:pStyle w:val="ComunicatoEXPOTesto"/>
        <w:rPr>
          <w:color w:val="76777B"/>
          <w:lang w:val="en-US"/>
        </w:rPr>
      </w:pPr>
      <w:r w:rsidRPr="00371558">
        <w:rPr>
          <w:color w:val="76777B"/>
          <w:lang w:val="en-US"/>
        </w:rPr>
        <w:t xml:space="preserve">If several domestic appliances are switched on at the same time, </w:t>
      </w:r>
      <w:r w:rsidRPr="00371558">
        <w:rPr>
          <w:b/>
          <w:color w:val="76777B"/>
          <w:lang w:val="en-US"/>
        </w:rPr>
        <w:t>P-COMFORT activates a buzzer and an optic warning signal to inform the user that the energy consumption limit is being exceeded</w:t>
      </w:r>
      <w:r w:rsidRPr="00371558">
        <w:rPr>
          <w:color w:val="76777B"/>
          <w:lang w:val="en-US"/>
        </w:rPr>
        <w:t xml:space="preserve">. In this way, the user only has to deactivate one of the appliances to bring the consumption level back below the permitted threshold. </w:t>
      </w:r>
    </w:p>
    <w:p w:rsidR="00371558" w:rsidRPr="00371558" w:rsidRDefault="00371558" w:rsidP="00371558">
      <w:pPr>
        <w:pStyle w:val="ComunicatoEXPOTesto"/>
        <w:rPr>
          <w:color w:val="76777B"/>
          <w:lang w:val="en-US"/>
        </w:rPr>
      </w:pPr>
      <w:r w:rsidRPr="00371558">
        <w:rPr>
          <w:color w:val="76777B"/>
          <w:lang w:val="en-US"/>
        </w:rPr>
        <w:t>If the overload continues however, P-COMFORT does not cut off the power supply to the entire home but only to the non-priority appliances (as chosen by the user himself), autonomously reactivating them after a pre-fixed time gap. For example, if the electric loads of the bathroom are set as non-priority, and the oven and hair-dryer are subsequently used at the same time (and there is no direct intervention), only the current to the hair-dryer will be cut off; the oven and other kitchen appliances will carry on working as usual.</w:t>
      </w:r>
    </w:p>
    <w:p w:rsidR="00371558" w:rsidRPr="00371558" w:rsidRDefault="00371558" w:rsidP="00371558">
      <w:pPr>
        <w:pStyle w:val="ComunicatoEXPOTesto"/>
        <w:rPr>
          <w:color w:val="76777B"/>
          <w:lang w:val="en-US"/>
        </w:rPr>
      </w:pPr>
      <w:r w:rsidRPr="00371558">
        <w:rPr>
          <w:color w:val="76777B"/>
          <w:lang w:val="en-US"/>
        </w:rPr>
        <w:t xml:space="preserve">This means everything will continue working in the normal way, and the home will not be plunged into darkness. In addition, the display on the device lets you </w:t>
      </w:r>
      <w:r w:rsidRPr="00371558">
        <w:rPr>
          <w:b/>
          <w:color w:val="76777B"/>
          <w:lang w:val="en-US"/>
        </w:rPr>
        <w:t>view and keep under control the level of power absorbed by the home at any time</w:t>
      </w:r>
      <w:r w:rsidRPr="00371558">
        <w:rPr>
          <w:color w:val="76777B"/>
          <w:lang w:val="en-US"/>
        </w:rPr>
        <w:t xml:space="preserve">. This means a greater awareness of the energy consumption levels in the home, </w:t>
      </w:r>
      <w:r w:rsidRPr="00371558">
        <w:rPr>
          <w:b/>
          <w:color w:val="76777B"/>
          <w:lang w:val="en-US"/>
        </w:rPr>
        <w:t>encouraging a more rational use of energy to avoid useless waste</w:t>
      </w:r>
      <w:r w:rsidRPr="00371558">
        <w:rPr>
          <w:color w:val="76777B"/>
          <w:lang w:val="en-US"/>
        </w:rPr>
        <w:t>.</w:t>
      </w:r>
    </w:p>
    <w:p w:rsidR="00371558" w:rsidRPr="00371558" w:rsidRDefault="00371558" w:rsidP="00371558">
      <w:pPr>
        <w:pStyle w:val="ComunicatoEXPOTesto"/>
        <w:rPr>
          <w:color w:val="76777B"/>
          <w:lang w:val="en-US"/>
        </w:rPr>
      </w:pPr>
    </w:p>
    <w:p w:rsidR="00DD0902" w:rsidRPr="00371558" w:rsidRDefault="00371558" w:rsidP="00371558">
      <w:pPr>
        <w:pStyle w:val="ComunicatoEXPOTesto"/>
        <w:rPr>
          <w:color w:val="76777B"/>
        </w:rPr>
      </w:pPr>
      <w:r w:rsidRPr="00371558">
        <w:rPr>
          <w:b/>
          <w:color w:val="76777B"/>
          <w:highlight w:val="yellow"/>
          <w:lang w:val="en-US"/>
        </w:rPr>
        <w:t xml:space="preserve">Caption: the GEWISS P-Comfort device controls consumption levels and disconnects the non-priority appliance if the contractual threshold is exceeded. </w:t>
      </w:r>
      <w:r w:rsidRPr="00371558">
        <w:rPr>
          <w:b/>
          <w:color w:val="76777B"/>
          <w:highlight w:val="yellow"/>
        </w:rPr>
        <w:t>It prevents blackouts.</w:t>
      </w:r>
    </w:p>
    <w:sectPr w:rsidR="00DD0902" w:rsidRPr="00371558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4B" w:rsidRDefault="007B564B" w:rsidP="006F1F2E">
      <w:r>
        <w:separator/>
      </w:r>
    </w:p>
  </w:endnote>
  <w:endnote w:type="continuationSeparator" w:id="0">
    <w:p w:rsidR="007B564B" w:rsidRDefault="007B564B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5B1E50" w:rsidRDefault="005B1E5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GEWISS Press &amp; Editorial Content Office</w:t>
                          </w:r>
                        </w:p>
                        <w:p w:rsidR="00AD6278" w:rsidRPr="005B1E50" w:rsidRDefault="005B1E5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Phone +39</w:t>
                          </w:r>
                          <w:r w:rsidR="00AD6278"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 035 946111 – </w:t>
                          </w:r>
                          <w:hyperlink r:id="rId1" w:history="1">
                            <w:r w:rsidR="00AD6278" w:rsidRPr="005B1E50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5B1E50" w:rsidRDefault="005B1E5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GEWISS Press &amp; Editorial Content Office</w:t>
                    </w:r>
                  </w:p>
                  <w:p w:rsidR="00AD6278" w:rsidRPr="005B1E50" w:rsidRDefault="005B1E5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Phone +39</w:t>
                    </w:r>
                    <w:r w:rsidR="00AD6278"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 035 946111 – </w:t>
                    </w:r>
                    <w:hyperlink r:id="rId3" w:history="1">
                      <w:r w:rsidR="00AD6278" w:rsidRPr="005B1E50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1558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25B36B7B" wp14:editId="6F2F1670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4B" w:rsidRDefault="007B564B" w:rsidP="006F1F2E">
      <w:r>
        <w:separator/>
      </w:r>
    </w:p>
  </w:footnote>
  <w:footnote w:type="continuationSeparator" w:id="0">
    <w:p w:rsidR="007B564B" w:rsidRDefault="007B564B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0B3D21" w:rsidRDefault="005B1E50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0B3D21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0B3D21" w:rsidRDefault="005B1E50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0B3D21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PRESS RELEASE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58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3D21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71558"/>
    <w:rsid w:val="00397158"/>
    <w:rsid w:val="003A3D30"/>
    <w:rsid w:val="003A43B5"/>
    <w:rsid w:val="003A4951"/>
    <w:rsid w:val="003A4A30"/>
    <w:rsid w:val="003B6B71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1E50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B564B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1C55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D1A198A-DCDB-4898-B858-E7A1B510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9F65-4545-4F5A-A3CC-2983CB1D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2</cp:revision>
  <cp:lastPrinted>2015-10-27T13:11:00Z</cp:lastPrinted>
  <dcterms:created xsi:type="dcterms:W3CDTF">2015-10-29T09:26:00Z</dcterms:created>
  <dcterms:modified xsi:type="dcterms:W3CDTF">2016-11-30T11:18:00Z</dcterms:modified>
</cp:coreProperties>
</file>