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787A96" w:rsidRDefault="00F24E0B" w:rsidP="00166306">
      <w:pPr>
        <w:pStyle w:val="ComunicatoEXPOData"/>
        <w:rPr>
          <w:smallCaps/>
          <w:lang w:val="en-US"/>
        </w:rPr>
      </w:pPr>
      <w:r>
        <w:rPr>
          <w:lang w:val="en-US"/>
        </w:rPr>
        <w:t>März 2017</w:t>
      </w:r>
      <w:bookmarkStart w:id="0" w:name="_GoBack"/>
      <w:bookmarkEnd w:id="0"/>
    </w:p>
    <w:p w:rsidR="00DD0902" w:rsidRPr="00787A96" w:rsidRDefault="00AC361F" w:rsidP="00DD0902">
      <w:pPr>
        <w:pStyle w:val="ComunicatoEXPOTitolo"/>
        <w:rPr>
          <w:color w:val="76777B"/>
          <w:lang w:val="en-US"/>
        </w:rPr>
      </w:pPr>
      <w:r w:rsidRPr="00787A96">
        <w:rPr>
          <w:color w:val="76777B"/>
          <w:lang w:val="en-US"/>
        </w:rPr>
        <w:t xml:space="preserve">INNOVATIVE </w:t>
      </w:r>
      <w:r w:rsidR="002176F2">
        <w:rPr>
          <w:color w:val="76777B"/>
          <w:lang w:val="en-US"/>
        </w:rPr>
        <w:t>lösungen</w:t>
      </w:r>
    </w:p>
    <w:p w:rsidR="00DD0902" w:rsidRPr="002176F2" w:rsidRDefault="002176F2" w:rsidP="00DD0902">
      <w:pPr>
        <w:pStyle w:val="ComunicatoEXPOSottotitolo"/>
        <w:rPr>
          <w:color w:val="76777B"/>
          <w:lang w:val="de-DE"/>
        </w:rPr>
      </w:pPr>
      <w:r w:rsidRPr="002176F2">
        <w:rPr>
          <w:color w:val="76777B"/>
          <w:lang w:val="de-DE"/>
        </w:rPr>
        <w:t xml:space="preserve">Bei GEWISS steht das Streben nach </w:t>
      </w:r>
      <w:r w:rsidR="00AC361F" w:rsidRPr="002176F2">
        <w:rPr>
          <w:color w:val="76777B"/>
          <w:lang w:val="de-DE"/>
        </w:rPr>
        <w:t xml:space="preserve">Innovation </w:t>
      </w:r>
      <w:r w:rsidRPr="002176F2">
        <w:rPr>
          <w:color w:val="76777B"/>
          <w:lang w:val="de-DE"/>
        </w:rPr>
        <w:t xml:space="preserve">an erster Stelle und sorgt für </w:t>
      </w:r>
      <w:r>
        <w:rPr>
          <w:color w:val="76777B"/>
          <w:lang w:val="de-DE"/>
        </w:rPr>
        <w:t>die Entwicklung neuer Ideen für die Verbesserung der Lebensqualität</w:t>
      </w:r>
      <w:r w:rsidR="00AC361F" w:rsidRPr="002176F2">
        <w:rPr>
          <w:color w:val="76777B"/>
          <w:lang w:val="de-DE"/>
        </w:rPr>
        <w:t>.</w:t>
      </w:r>
    </w:p>
    <w:p w:rsidR="00AC361F" w:rsidRPr="003C54D3" w:rsidRDefault="002176F2" w:rsidP="00AC361F">
      <w:pPr>
        <w:pStyle w:val="ComunicatoEXPOTesto"/>
        <w:rPr>
          <w:color w:val="76777B"/>
          <w:lang w:val="de-DE"/>
        </w:rPr>
      </w:pPr>
      <w:r w:rsidRPr="00F30145">
        <w:rPr>
          <w:color w:val="76777B"/>
          <w:lang w:val="de-DE"/>
        </w:rPr>
        <w:t>Erneuerung u</w:t>
      </w:r>
      <w:r w:rsidR="00AC361F" w:rsidRPr="00F30145">
        <w:rPr>
          <w:color w:val="76777B"/>
          <w:lang w:val="de-DE"/>
        </w:rPr>
        <w:t xml:space="preserve">nd </w:t>
      </w:r>
      <w:r w:rsidRPr="00F30145">
        <w:rPr>
          <w:color w:val="76777B"/>
          <w:lang w:val="de-DE"/>
        </w:rPr>
        <w:t>Erfind</w:t>
      </w:r>
      <w:r w:rsidR="00F30145">
        <w:rPr>
          <w:color w:val="76777B"/>
          <w:lang w:val="de-DE"/>
        </w:rPr>
        <w:t>ung</w:t>
      </w:r>
      <w:r w:rsidRPr="00F30145">
        <w:rPr>
          <w:color w:val="76777B"/>
          <w:lang w:val="de-DE"/>
        </w:rPr>
        <w:t xml:space="preserve"> werden oft verwechselt, sie haben allerdings sehr unterschiedliche Bedeutung:</w:t>
      </w:r>
      <w:r w:rsidR="00AC361F" w:rsidRPr="00F30145">
        <w:rPr>
          <w:color w:val="76777B"/>
          <w:lang w:val="de-DE"/>
        </w:rPr>
        <w:t xml:space="preserve"> </w:t>
      </w:r>
      <w:r w:rsidRPr="00F30145">
        <w:rPr>
          <w:color w:val="76777B"/>
          <w:lang w:val="de-DE"/>
        </w:rPr>
        <w:t>Während Erfindungen sich auf eine Idee beziehen</w:t>
      </w:r>
      <w:r w:rsidR="00AC361F" w:rsidRPr="00F30145">
        <w:rPr>
          <w:color w:val="76777B"/>
          <w:lang w:val="de-DE"/>
        </w:rPr>
        <w:t xml:space="preserve"> ('</w:t>
      </w:r>
      <w:r w:rsidRPr="00F30145">
        <w:rPr>
          <w:color w:val="76777B"/>
          <w:lang w:val="de-DE"/>
        </w:rPr>
        <w:t>Erfinder bringen Ideen zum Leben</w:t>
      </w:r>
      <w:r w:rsidR="00F30145">
        <w:rPr>
          <w:color w:val="76777B"/>
          <w:lang w:val="de-DE"/>
        </w:rPr>
        <w:t xml:space="preserve">'), sind Erneuerungen oder Innovationen in der Praxis zu finden. </w:t>
      </w:r>
      <w:r w:rsidR="00F30145" w:rsidRPr="00F30145">
        <w:rPr>
          <w:color w:val="76777B"/>
          <w:lang w:val="de-DE"/>
        </w:rPr>
        <w:t>Tatsächlich bedeut 'erneuern'</w:t>
      </w:r>
      <w:r w:rsidR="00AC361F" w:rsidRPr="00F30145">
        <w:rPr>
          <w:color w:val="76777B"/>
          <w:lang w:val="de-DE"/>
        </w:rPr>
        <w:t xml:space="preserve"> </w:t>
      </w:r>
      <w:r w:rsidR="00F30145" w:rsidRPr="00F30145">
        <w:rPr>
          <w:color w:val="76777B"/>
          <w:lang w:val="de-DE"/>
        </w:rPr>
        <w:t>vor allem das Verwandeln von Probleme</w:t>
      </w:r>
      <w:r w:rsidR="00F30145">
        <w:rPr>
          <w:color w:val="76777B"/>
          <w:lang w:val="de-DE"/>
        </w:rPr>
        <w:t>n</w:t>
      </w:r>
      <w:r w:rsidR="00F30145" w:rsidRPr="00F30145">
        <w:rPr>
          <w:color w:val="76777B"/>
          <w:lang w:val="de-DE"/>
        </w:rPr>
        <w:t xml:space="preserve"> in Lösungen</w:t>
      </w:r>
      <w:r w:rsidR="00AC361F" w:rsidRPr="00F30145">
        <w:rPr>
          <w:color w:val="76777B"/>
          <w:lang w:val="de-DE"/>
        </w:rPr>
        <w:t xml:space="preserve">. </w:t>
      </w:r>
      <w:r w:rsidR="00F30145" w:rsidRPr="00F30145">
        <w:rPr>
          <w:color w:val="76777B"/>
          <w:lang w:val="de-DE"/>
        </w:rPr>
        <w:t xml:space="preserve">Daher </w:t>
      </w:r>
      <w:r w:rsidR="003C54D3">
        <w:rPr>
          <w:color w:val="76777B"/>
          <w:lang w:val="de-DE"/>
        </w:rPr>
        <w:t xml:space="preserve">steht </w:t>
      </w:r>
      <w:r w:rsidR="00F30145" w:rsidRPr="00F30145">
        <w:rPr>
          <w:color w:val="76777B"/>
          <w:lang w:val="de-DE"/>
        </w:rPr>
        <w:t>im Vordergrund</w:t>
      </w:r>
      <w:r w:rsidR="003C54D3">
        <w:rPr>
          <w:color w:val="76777B"/>
          <w:lang w:val="de-DE"/>
        </w:rPr>
        <w:t xml:space="preserve"> nicht das Ausdenken neuer Ideen</w:t>
      </w:r>
      <w:r w:rsidR="00F30145" w:rsidRPr="00F30145">
        <w:rPr>
          <w:color w:val="76777B"/>
          <w:lang w:val="de-DE"/>
        </w:rPr>
        <w:t xml:space="preserve">, sondern </w:t>
      </w:r>
      <w:r w:rsidR="003C54D3">
        <w:rPr>
          <w:color w:val="76777B"/>
          <w:lang w:val="de-DE"/>
        </w:rPr>
        <w:t>die Veränderung vorhandener Ideen</w:t>
      </w:r>
      <w:r w:rsidR="00F30145">
        <w:rPr>
          <w:color w:val="76777B"/>
          <w:lang w:val="de-DE"/>
        </w:rPr>
        <w:t xml:space="preserve"> und </w:t>
      </w:r>
      <w:r w:rsidR="003C54D3">
        <w:rPr>
          <w:color w:val="76777B"/>
          <w:lang w:val="de-DE"/>
        </w:rPr>
        <w:t xml:space="preserve">der </w:t>
      </w:r>
      <w:r w:rsidR="00F30145">
        <w:rPr>
          <w:color w:val="76777B"/>
          <w:lang w:val="de-DE"/>
        </w:rPr>
        <w:t>Wissen</w:t>
      </w:r>
      <w:r w:rsidR="003C54D3">
        <w:rPr>
          <w:color w:val="76777B"/>
          <w:lang w:val="de-DE"/>
        </w:rPr>
        <w:t>zuwachs</w:t>
      </w:r>
      <w:r w:rsidR="00AC361F" w:rsidRPr="003C54D3">
        <w:rPr>
          <w:color w:val="76777B"/>
          <w:lang w:val="de-DE"/>
        </w:rPr>
        <w:t xml:space="preserve">. </w:t>
      </w:r>
      <w:r w:rsidR="003C54D3">
        <w:rPr>
          <w:color w:val="76777B"/>
          <w:lang w:val="de-DE"/>
        </w:rPr>
        <w:t xml:space="preserve">Oft erhalten wir </w:t>
      </w:r>
      <w:r w:rsidR="003C54D3" w:rsidRPr="003C54D3">
        <w:rPr>
          <w:color w:val="76777B"/>
          <w:lang w:val="de-DE"/>
        </w:rPr>
        <w:t xml:space="preserve">Innovation durch </w:t>
      </w:r>
      <w:r w:rsidR="003C54D3">
        <w:rPr>
          <w:color w:val="76777B"/>
          <w:lang w:val="de-DE"/>
        </w:rPr>
        <w:t xml:space="preserve">bloßes </w:t>
      </w:r>
      <w:r w:rsidR="003C54D3" w:rsidRPr="003C54D3">
        <w:rPr>
          <w:color w:val="76777B"/>
          <w:lang w:val="de-DE"/>
        </w:rPr>
        <w:t>Anpassen eines Produktes oder eines Prozesses</w:t>
      </w:r>
      <w:r w:rsidR="003C54D3">
        <w:rPr>
          <w:color w:val="76777B"/>
          <w:lang w:val="de-DE"/>
        </w:rPr>
        <w:t>.</w:t>
      </w:r>
    </w:p>
    <w:p w:rsidR="003C54D3" w:rsidRPr="003C54D3" w:rsidRDefault="003C54D3" w:rsidP="00AC361F">
      <w:pPr>
        <w:pStyle w:val="ComunicatoEXPOTesto"/>
        <w:rPr>
          <w:color w:val="76777B"/>
          <w:lang w:val="de-DE"/>
        </w:rPr>
      </w:pPr>
      <w:r w:rsidRPr="003C54D3">
        <w:rPr>
          <w:color w:val="76777B"/>
          <w:lang w:val="de-DE"/>
        </w:rPr>
        <w:t>Um jedoch einen wirklichen Fortschritt zu erreichen, dürfen Innovationen nicht in sich selbst enden.</w:t>
      </w:r>
      <w:r>
        <w:rPr>
          <w:color w:val="76777B"/>
          <w:lang w:val="de-DE"/>
        </w:rPr>
        <w:t xml:space="preserve"> </w:t>
      </w:r>
      <w:r w:rsidRPr="003C54D3">
        <w:rPr>
          <w:color w:val="76777B"/>
          <w:lang w:val="de-DE"/>
        </w:rPr>
        <w:t>Vielmehr müssen Innovationen eng verlinkt sein mit dem Konzept von</w:t>
      </w:r>
      <w:r w:rsidR="00AC361F" w:rsidRPr="003C54D3">
        <w:rPr>
          <w:color w:val="76777B"/>
          <w:lang w:val="de-DE"/>
        </w:rPr>
        <w:t xml:space="preserve"> '</w:t>
      </w:r>
      <w:r w:rsidRPr="003C54D3">
        <w:rPr>
          <w:color w:val="76777B"/>
          <w:lang w:val="de-DE"/>
        </w:rPr>
        <w:t>Wert' bzw. de</w:t>
      </w:r>
      <w:r>
        <w:rPr>
          <w:color w:val="76777B"/>
          <w:lang w:val="de-DE"/>
        </w:rPr>
        <w:t>m Nu</w:t>
      </w:r>
      <w:r w:rsidRPr="003C54D3">
        <w:rPr>
          <w:color w:val="76777B"/>
          <w:lang w:val="de-DE"/>
        </w:rPr>
        <w:t>tz</w:t>
      </w:r>
      <w:r>
        <w:rPr>
          <w:color w:val="76777B"/>
          <w:lang w:val="de-DE"/>
        </w:rPr>
        <w:t>en</w:t>
      </w:r>
      <w:r w:rsidRPr="003C54D3">
        <w:rPr>
          <w:color w:val="76777B"/>
          <w:lang w:val="de-DE"/>
        </w:rPr>
        <w:t>, dem Vorteil und den Kosten, die es für den Kunden einerseits und für die Unt</w:t>
      </w:r>
      <w:r>
        <w:rPr>
          <w:color w:val="76777B"/>
          <w:lang w:val="de-DE"/>
        </w:rPr>
        <w:t>ernehmen andererseits generiert</w:t>
      </w:r>
      <w:r w:rsidR="00AC361F" w:rsidRPr="003C54D3">
        <w:rPr>
          <w:color w:val="76777B"/>
          <w:lang w:val="de-DE"/>
        </w:rPr>
        <w:t xml:space="preserve">. </w:t>
      </w:r>
      <w:r w:rsidRPr="003C54D3">
        <w:rPr>
          <w:color w:val="76777B"/>
          <w:lang w:val="de-DE"/>
        </w:rPr>
        <w:t xml:space="preserve">Ein Unternehmen ist </w:t>
      </w:r>
      <w:r>
        <w:rPr>
          <w:color w:val="76777B"/>
          <w:lang w:val="de-DE"/>
        </w:rPr>
        <w:t xml:space="preserve">dann </w:t>
      </w:r>
      <w:r w:rsidRPr="003C54D3">
        <w:rPr>
          <w:color w:val="76777B"/>
          <w:lang w:val="de-DE"/>
        </w:rPr>
        <w:t xml:space="preserve">innovativ, wenn es </w:t>
      </w:r>
      <w:r>
        <w:rPr>
          <w:color w:val="76777B"/>
          <w:lang w:val="de-DE"/>
        </w:rPr>
        <w:t xml:space="preserve">durch </w:t>
      </w:r>
      <w:r w:rsidRPr="003C54D3">
        <w:rPr>
          <w:color w:val="76777B"/>
          <w:lang w:val="de-DE"/>
        </w:rPr>
        <w:t xml:space="preserve">seine Produkte oder Dienstleistungen dem Kunden </w:t>
      </w:r>
      <w:r>
        <w:rPr>
          <w:color w:val="76777B"/>
          <w:lang w:val="de-DE"/>
        </w:rPr>
        <w:t>Lösungen für Probleme bietet und ihre Lebensqualität verbessert.</w:t>
      </w:r>
    </w:p>
    <w:p w:rsidR="00AC361F" w:rsidRPr="00D358DB" w:rsidRDefault="00AC361F" w:rsidP="00AC361F">
      <w:pPr>
        <w:pStyle w:val="ComunicatoEXPOTesto"/>
        <w:rPr>
          <w:color w:val="76777B"/>
          <w:lang w:val="de-DE"/>
        </w:rPr>
      </w:pPr>
      <w:r w:rsidRPr="00AC361F">
        <w:rPr>
          <w:rFonts w:cs="Tahoma"/>
          <w:color w:val="76777B"/>
        </w:rPr>
        <w:drawing>
          <wp:anchor distT="0" distB="0" distL="114300" distR="114300" simplePos="0" relativeHeight="251659264" behindDoc="0" locked="0" layoutInCell="1" allowOverlap="1" wp14:anchorId="6EE65673" wp14:editId="158F65C0">
            <wp:simplePos x="0" y="0"/>
            <wp:positionH relativeFrom="margin">
              <wp:align>left</wp:align>
            </wp:positionH>
            <wp:positionV relativeFrom="paragraph">
              <wp:posOffset>1029970</wp:posOffset>
            </wp:positionV>
            <wp:extent cx="6120000" cy="1789557"/>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1789557"/>
                    </a:xfrm>
                    <a:prstGeom prst="rect">
                      <a:avLst/>
                    </a:prstGeom>
                  </pic:spPr>
                </pic:pic>
              </a:graphicData>
            </a:graphic>
            <wp14:sizeRelH relativeFrom="margin">
              <wp14:pctWidth>0</wp14:pctWidth>
            </wp14:sizeRelH>
            <wp14:sizeRelV relativeFrom="margin">
              <wp14:pctHeight>0</wp14:pctHeight>
            </wp14:sizeRelV>
          </wp:anchor>
        </w:drawing>
      </w:r>
      <w:r w:rsidR="003C54D3" w:rsidRPr="00D358DB">
        <w:rPr>
          <w:color w:val="76777B"/>
          <w:lang w:val="de-DE"/>
        </w:rPr>
        <w:t xml:space="preserve">Mit seinen Lösungen und Services liefert GEWISS stets </w:t>
      </w:r>
      <w:r w:rsidR="00D358DB" w:rsidRPr="00D358DB">
        <w:rPr>
          <w:color w:val="76777B"/>
          <w:lang w:val="de-DE"/>
        </w:rPr>
        <w:t xml:space="preserve">einen Beitrag dazu, die Arbeit der </w:t>
      </w:r>
      <w:r w:rsidR="00D358DB">
        <w:rPr>
          <w:color w:val="76777B"/>
          <w:lang w:val="de-DE"/>
        </w:rPr>
        <w:t xml:space="preserve">Fachleute zu vereinfachen. </w:t>
      </w:r>
      <w:r w:rsidRPr="00D358DB">
        <w:rPr>
          <w:color w:val="76777B"/>
          <w:lang w:val="de-DE"/>
        </w:rPr>
        <w:t xml:space="preserve"> </w:t>
      </w:r>
      <w:r w:rsidR="00D358DB" w:rsidRPr="00D358DB">
        <w:rPr>
          <w:color w:val="76777B"/>
          <w:lang w:val="de-DE"/>
        </w:rPr>
        <w:t xml:space="preserve">Durch eine </w:t>
      </w:r>
      <w:r w:rsidR="00D358DB">
        <w:rPr>
          <w:color w:val="76777B"/>
          <w:lang w:val="de-DE"/>
        </w:rPr>
        <w:t>beständige Unternehmensphilosophie</w:t>
      </w:r>
      <w:r w:rsidR="00D358DB" w:rsidRPr="00D358DB">
        <w:rPr>
          <w:color w:val="76777B"/>
          <w:lang w:val="de-DE"/>
        </w:rPr>
        <w:t xml:space="preserve">, die </w:t>
      </w:r>
      <w:r w:rsidR="00D358DB">
        <w:rPr>
          <w:color w:val="76777B"/>
          <w:lang w:val="de-DE"/>
        </w:rPr>
        <w:t xml:space="preserve">Forschung und </w:t>
      </w:r>
      <w:r w:rsidR="00D358DB" w:rsidRPr="00D358DB">
        <w:rPr>
          <w:color w:val="76777B"/>
          <w:lang w:val="de-DE"/>
        </w:rPr>
        <w:t xml:space="preserve">Entwicklung </w:t>
      </w:r>
      <w:r w:rsidR="00D358DB">
        <w:rPr>
          <w:color w:val="76777B"/>
          <w:lang w:val="de-DE"/>
        </w:rPr>
        <w:t xml:space="preserve">als Herzstück des Erfolges sieht, und durch Investition in </w:t>
      </w:r>
      <w:r w:rsidR="00D358DB" w:rsidRPr="00D358DB">
        <w:rPr>
          <w:color w:val="76777B"/>
          <w:lang w:val="de-DE"/>
        </w:rPr>
        <w:t xml:space="preserve">neue Technologien hat sich </w:t>
      </w:r>
      <w:r w:rsidRPr="00D358DB">
        <w:rPr>
          <w:color w:val="76777B"/>
          <w:lang w:val="de-DE"/>
        </w:rPr>
        <w:t xml:space="preserve">GEWISS </w:t>
      </w:r>
      <w:r w:rsidR="00D358DB" w:rsidRPr="00D358DB">
        <w:rPr>
          <w:color w:val="76777B"/>
          <w:lang w:val="de-DE"/>
        </w:rPr>
        <w:t xml:space="preserve">als </w:t>
      </w:r>
      <w:r w:rsidR="00D358DB">
        <w:rPr>
          <w:color w:val="76777B"/>
          <w:lang w:val="de-DE"/>
        </w:rPr>
        <w:t xml:space="preserve">eine attraktive Marke etabliert, die dem Nutzer Sicherheit, Design und Anwendbarkeit </w:t>
      </w:r>
      <w:r w:rsidR="00D358DB" w:rsidRPr="00D358DB">
        <w:rPr>
          <w:color w:val="76777B"/>
          <w:lang w:val="de-DE"/>
        </w:rPr>
        <w:t>biet</w:t>
      </w:r>
      <w:r w:rsidR="00D358DB">
        <w:rPr>
          <w:color w:val="76777B"/>
          <w:lang w:val="de-DE"/>
        </w:rPr>
        <w:t xml:space="preserve">et. </w:t>
      </w:r>
    </w:p>
    <w:p w:rsidR="00AC361F" w:rsidRPr="000A5454" w:rsidRDefault="00D358DB" w:rsidP="00AC361F">
      <w:pPr>
        <w:pStyle w:val="ComunicatoEXPOTesto"/>
        <w:rPr>
          <w:color w:val="76777B"/>
          <w:lang w:val="de-DE"/>
        </w:rPr>
      </w:pPr>
      <w:r w:rsidRPr="00D358DB">
        <w:rPr>
          <w:color w:val="76777B"/>
          <w:lang w:val="de-DE"/>
        </w:rPr>
        <w:t xml:space="preserve">Die Verbesserung der Qualität und Sicherheit seiner Systeme ist immer im Fokus der Entwicklung bei </w:t>
      </w:r>
      <w:r w:rsidR="00AC361F" w:rsidRPr="00D358DB">
        <w:rPr>
          <w:color w:val="76777B"/>
          <w:lang w:val="de-DE"/>
        </w:rPr>
        <w:t>GEWISS</w:t>
      </w:r>
      <w:r w:rsidRPr="00D358DB">
        <w:rPr>
          <w:color w:val="76777B"/>
          <w:lang w:val="de-DE"/>
        </w:rPr>
        <w:t>:</w:t>
      </w:r>
      <w:r w:rsidR="00AC361F" w:rsidRPr="00D358DB">
        <w:rPr>
          <w:color w:val="76777B"/>
          <w:lang w:val="de-DE"/>
        </w:rPr>
        <w:t xml:space="preserve"> </w:t>
      </w:r>
      <w:r>
        <w:rPr>
          <w:color w:val="76777B"/>
          <w:lang w:val="de-DE"/>
        </w:rPr>
        <w:t>I</w:t>
      </w:r>
      <w:r w:rsidR="00AC361F" w:rsidRPr="00D358DB">
        <w:rPr>
          <w:color w:val="76777B"/>
          <w:lang w:val="de-DE"/>
        </w:rPr>
        <w:t>nnovation is</w:t>
      </w:r>
      <w:r>
        <w:rPr>
          <w:color w:val="76777B"/>
          <w:lang w:val="de-DE"/>
        </w:rPr>
        <w:t>t</w:t>
      </w:r>
      <w:r w:rsidR="00AC361F" w:rsidRPr="00D358DB">
        <w:rPr>
          <w:color w:val="76777B"/>
          <w:lang w:val="de-DE"/>
        </w:rPr>
        <w:t xml:space="preserve"> </w:t>
      </w:r>
      <w:r>
        <w:rPr>
          <w:color w:val="76777B"/>
          <w:lang w:val="de-DE"/>
        </w:rPr>
        <w:t>die</w:t>
      </w:r>
      <w:r w:rsidR="00AC361F" w:rsidRPr="00D358DB">
        <w:rPr>
          <w:color w:val="76777B"/>
          <w:lang w:val="de-DE"/>
        </w:rPr>
        <w:t xml:space="preserve"> </w:t>
      </w:r>
      <w:r>
        <w:rPr>
          <w:color w:val="76777B"/>
          <w:lang w:val="de-DE"/>
        </w:rPr>
        <w:t>Strategie</w:t>
      </w:r>
      <w:r w:rsidR="00C31082">
        <w:rPr>
          <w:color w:val="76777B"/>
          <w:lang w:val="de-DE"/>
        </w:rPr>
        <w:t xml:space="preserve">, um Lösungen zu bieten, die den Anforderungen des Marktes entsprechen und die Wünsche der Kunden erfüllen. </w:t>
      </w:r>
      <w:r w:rsidR="00C31082" w:rsidRPr="00C31082">
        <w:rPr>
          <w:color w:val="76777B"/>
          <w:lang w:val="de-DE"/>
        </w:rPr>
        <w:t>Durch die o</w:t>
      </w:r>
      <w:r w:rsidR="00AC361F" w:rsidRPr="00C31082">
        <w:rPr>
          <w:color w:val="76777B"/>
          <w:lang w:val="de-DE"/>
        </w:rPr>
        <w:t xml:space="preserve">perative </w:t>
      </w:r>
      <w:r w:rsidR="00C31082" w:rsidRPr="00C31082">
        <w:rPr>
          <w:color w:val="76777B"/>
          <w:lang w:val="de-DE"/>
        </w:rPr>
        <w:t xml:space="preserve">Unterstützung der Forschungs- und Entwicklungsabteilung sowie bedeutender Investitionen </w:t>
      </w:r>
      <w:r w:rsidR="00C31082">
        <w:rPr>
          <w:color w:val="76777B"/>
          <w:lang w:val="de-DE"/>
        </w:rPr>
        <w:t xml:space="preserve">(140 Mio. </w:t>
      </w:r>
      <w:r w:rsidR="00C31082" w:rsidRPr="000A5454">
        <w:rPr>
          <w:color w:val="76777B"/>
          <w:lang w:val="de-DE"/>
        </w:rPr>
        <w:t>EUR) in den letzten zehn Jahren</w:t>
      </w:r>
      <w:r w:rsidR="000A5454" w:rsidRPr="000A5454">
        <w:rPr>
          <w:color w:val="76777B"/>
          <w:lang w:val="de-DE"/>
        </w:rPr>
        <w:t xml:space="preserve"> erweiterte </w:t>
      </w:r>
      <w:r w:rsidR="00AC361F" w:rsidRPr="000A5454">
        <w:rPr>
          <w:color w:val="76777B"/>
          <w:lang w:val="de-DE"/>
        </w:rPr>
        <w:t xml:space="preserve">GEWISS </w:t>
      </w:r>
      <w:r w:rsidR="000A5454" w:rsidRPr="000A5454">
        <w:rPr>
          <w:color w:val="76777B"/>
          <w:lang w:val="de-DE"/>
        </w:rPr>
        <w:t xml:space="preserve">seine Produktpalette und schuf ein integriertes elektrisches System. </w:t>
      </w:r>
    </w:p>
    <w:p w:rsidR="00AC361F" w:rsidRPr="00AC361F" w:rsidRDefault="00C31082" w:rsidP="00AC361F">
      <w:pPr>
        <w:pStyle w:val="ComunicatoEXPOTestoTitolo"/>
        <w:rPr>
          <w:rFonts w:ascii="Segoe UI Light" w:hAnsi="Segoe UI Light"/>
          <w:color w:val="76777B"/>
          <w:lang w:val="en-US"/>
        </w:rPr>
      </w:pPr>
      <w:r>
        <w:rPr>
          <w:rFonts w:ascii="Segoe UI Light" w:hAnsi="Segoe UI Light"/>
          <w:color w:val="76777B"/>
          <w:lang w:val="en-US"/>
        </w:rPr>
        <w:t>DIE PRODUKTE</w:t>
      </w:r>
    </w:p>
    <w:p w:rsidR="00AC361F" w:rsidRPr="00294021" w:rsidRDefault="00AC361F" w:rsidP="00AC361F">
      <w:pPr>
        <w:pStyle w:val="ComunicatoEXPOTesto"/>
        <w:rPr>
          <w:color w:val="76777B"/>
          <w:lang w:val="de-DE"/>
        </w:rPr>
      </w:pPr>
      <w:r w:rsidRPr="00294021">
        <w:rPr>
          <w:color w:val="76777B"/>
          <w:lang w:val="de-DE"/>
        </w:rPr>
        <w:t xml:space="preserve">GEWISS </w:t>
      </w:r>
      <w:r w:rsidR="00294021">
        <w:rPr>
          <w:color w:val="76777B"/>
          <w:lang w:val="de-DE"/>
        </w:rPr>
        <w:t>schafft</w:t>
      </w:r>
      <w:r w:rsidR="00C31082" w:rsidRPr="00294021">
        <w:rPr>
          <w:color w:val="76777B"/>
          <w:lang w:val="de-DE"/>
        </w:rPr>
        <w:t xml:space="preserve"> mit seinen </w:t>
      </w:r>
      <w:r w:rsidRPr="00294021">
        <w:rPr>
          <w:color w:val="76777B"/>
          <w:lang w:val="de-DE"/>
        </w:rPr>
        <w:t>20</w:t>
      </w:r>
      <w:r w:rsidR="00C31082" w:rsidRPr="00294021">
        <w:rPr>
          <w:color w:val="76777B"/>
          <w:lang w:val="de-DE"/>
        </w:rPr>
        <w:t>.</w:t>
      </w:r>
      <w:r w:rsidRPr="00294021">
        <w:rPr>
          <w:color w:val="76777B"/>
          <w:lang w:val="de-DE"/>
        </w:rPr>
        <w:t xml:space="preserve">000 </w:t>
      </w:r>
      <w:r w:rsidR="00C31082" w:rsidRPr="00294021">
        <w:rPr>
          <w:color w:val="76777B"/>
          <w:lang w:val="de-DE"/>
        </w:rPr>
        <w:t>P</w:t>
      </w:r>
      <w:r w:rsidR="003E75A8" w:rsidRPr="00294021">
        <w:rPr>
          <w:color w:val="76777B"/>
          <w:lang w:val="de-DE"/>
        </w:rPr>
        <w:t>roduk</w:t>
      </w:r>
      <w:r w:rsidRPr="00294021">
        <w:rPr>
          <w:color w:val="76777B"/>
          <w:lang w:val="de-DE"/>
        </w:rPr>
        <w:t>t</w:t>
      </w:r>
      <w:r w:rsidR="003E75A8" w:rsidRPr="00294021">
        <w:rPr>
          <w:color w:val="76777B"/>
          <w:lang w:val="de-DE"/>
        </w:rPr>
        <w:t>en Lö</w:t>
      </w:r>
      <w:r w:rsidR="00294021" w:rsidRPr="00294021">
        <w:rPr>
          <w:color w:val="76777B"/>
          <w:lang w:val="de-DE"/>
        </w:rPr>
        <w:t xml:space="preserve">sungen für alle </w:t>
      </w:r>
      <w:r w:rsidR="00294021">
        <w:rPr>
          <w:color w:val="76777B"/>
          <w:lang w:val="de-DE"/>
        </w:rPr>
        <w:t xml:space="preserve">elektrotechnischen </w:t>
      </w:r>
      <w:r w:rsidR="00294021" w:rsidRPr="00294021">
        <w:rPr>
          <w:color w:val="76777B"/>
          <w:lang w:val="de-DE"/>
        </w:rPr>
        <w:t>Anforderungen</w:t>
      </w:r>
      <w:r w:rsidR="00294021">
        <w:rPr>
          <w:color w:val="76777B"/>
          <w:lang w:val="de-DE"/>
        </w:rPr>
        <w:t xml:space="preserve"> im privaten, gewerblichen und im Industriesektor</w:t>
      </w:r>
      <w:r w:rsidR="00294021" w:rsidRPr="00294021">
        <w:rPr>
          <w:color w:val="76777B"/>
          <w:lang w:val="de-DE"/>
        </w:rPr>
        <w:t xml:space="preserve"> in den</w:t>
      </w:r>
      <w:r w:rsidR="003E75A8" w:rsidRPr="00294021">
        <w:rPr>
          <w:color w:val="76777B"/>
          <w:lang w:val="de-DE"/>
        </w:rPr>
        <w:t xml:space="preserve"> Bereich</w:t>
      </w:r>
      <w:r w:rsidR="00294021" w:rsidRPr="00294021">
        <w:rPr>
          <w:color w:val="76777B"/>
          <w:lang w:val="de-DE"/>
        </w:rPr>
        <w:t>en</w:t>
      </w:r>
      <w:r w:rsidR="003E75A8" w:rsidRPr="00294021">
        <w:rPr>
          <w:color w:val="76777B"/>
          <w:lang w:val="de-DE"/>
        </w:rPr>
        <w:t xml:space="preserve"> </w:t>
      </w:r>
      <w:r w:rsidR="00294021" w:rsidRPr="00294021">
        <w:rPr>
          <w:color w:val="76777B"/>
          <w:lang w:val="de-DE"/>
        </w:rPr>
        <w:t xml:space="preserve">Building, Power, Domotics und Lighting.  Neben Systemen für die Gebäude- und Hausautomatisierung und Videokommunikationssystemen bietet </w:t>
      </w:r>
      <w:r w:rsidR="00294021" w:rsidRPr="00294021">
        <w:rPr>
          <w:color w:val="76777B"/>
          <w:lang w:val="de-DE"/>
        </w:rPr>
        <w:lastRenderedPageBreak/>
        <w:t xml:space="preserve">die Produktpalette Energieverteiler, </w:t>
      </w:r>
      <w:r w:rsidR="00294021">
        <w:rPr>
          <w:color w:val="76777B"/>
          <w:lang w:val="de-DE"/>
        </w:rPr>
        <w:t>Schutzschalter sowie Beleuchtungssysteme für den Wohn- Geschäfts- und Industriebereich, für die Straßenbeleuchtung und Notlichtsysteme</w:t>
      </w:r>
      <w:r w:rsidRPr="00294021">
        <w:rPr>
          <w:color w:val="76777B"/>
          <w:lang w:val="de-DE"/>
        </w:rPr>
        <w:t>.</w:t>
      </w:r>
    </w:p>
    <w:p w:rsidR="00AC361F" w:rsidRPr="00AC361F" w:rsidRDefault="00AC361F" w:rsidP="00AC361F">
      <w:pPr>
        <w:pStyle w:val="ComunicatoEXPOTestoTitolo"/>
        <w:rPr>
          <w:rFonts w:ascii="Segoe UI Light" w:hAnsi="Segoe UI Light"/>
          <w:color w:val="76777B"/>
          <w:lang w:val="en-US"/>
        </w:rPr>
      </w:pPr>
      <w:r w:rsidRPr="00AC361F">
        <w:rPr>
          <w:rFonts w:ascii="Segoe UI Light" w:hAnsi="Segoe UI Light"/>
          <w:color w:val="76777B"/>
          <w:lang w:val="en-US"/>
        </w:rPr>
        <w:t>DOMOTICS</w:t>
      </w:r>
    </w:p>
    <w:p w:rsidR="00415237" w:rsidRPr="00684DC4" w:rsidRDefault="00294021" w:rsidP="00AC361F">
      <w:pPr>
        <w:pStyle w:val="ComunicatoEXPOTesto"/>
        <w:rPr>
          <w:color w:val="76777B"/>
          <w:lang w:val="de-DE"/>
        </w:rPr>
      </w:pPr>
      <w:r w:rsidRPr="00294021">
        <w:rPr>
          <w:color w:val="76777B"/>
          <w:lang w:val="de-DE"/>
        </w:rPr>
        <w:t>Domotics-Systeme bieten innovative Lösungen für das Management und die Kontrolle von Gebäuden</w:t>
      </w:r>
      <w:r w:rsidR="00AC361F" w:rsidRPr="00294021">
        <w:rPr>
          <w:color w:val="76777B"/>
          <w:lang w:val="de-DE"/>
        </w:rPr>
        <w:t>.</w:t>
      </w:r>
      <w:r w:rsidRPr="00294021">
        <w:rPr>
          <w:color w:val="76777B"/>
          <w:lang w:val="de-DE"/>
        </w:rPr>
        <w:t xml:space="preserve"> Die wahre Stärke aller Systeme und der Gebäudetechnik liegt in der Integration aller Systeme in das Gebäude.</w:t>
      </w:r>
      <w:r>
        <w:rPr>
          <w:color w:val="76777B"/>
          <w:lang w:val="de-DE"/>
        </w:rPr>
        <w:t xml:space="preserve"> </w:t>
      </w:r>
      <w:r w:rsidRPr="00415237">
        <w:rPr>
          <w:color w:val="76777B"/>
          <w:lang w:val="de-DE"/>
        </w:rPr>
        <w:t xml:space="preserve">Die Kontrolle und das integrierte, koordinierte Management der Systeme </w:t>
      </w:r>
      <w:r w:rsidR="00684DC4">
        <w:rPr>
          <w:color w:val="76777B"/>
          <w:lang w:val="de-DE"/>
        </w:rPr>
        <w:t>ermöglicht den Austausch von</w:t>
      </w:r>
      <w:r w:rsidRPr="00415237">
        <w:rPr>
          <w:color w:val="76777B"/>
          <w:lang w:val="de-DE"/>
        </w:rPr>
        <w:t xml:space="preserve"> Informationen und </w:t>
      </w:r>
      <w:r w:rsidR="00415237" w:rsidRPr="00415237">
        <w:rPr>
          <w:color w:val="76777B"/>
          <w:lang w:val="de-DE"/>
        </w:rPr>
        <w:t>Betri</w:t>
      </w:r>
      <w:r w:rsidR="00684DC4">
        <w:rPr>
          <w:color w:val="76777B"/>
          <w:lang w:val="de-DE"/>
        </w:rPr>
        <w:t>ebsstatus zwischen den Systemen. Da</w:t>
      </w:r>
      <w:r w:rsidR="00415237" w:rsidRPr="00415237">
        <w:rPr>
          <w:color w:val="76777B"/>
          <w:lang w:val="de-DE"/>
        </w:rPr>
        <w:t>durch</w:t>
      </w:r>
      <w:r w:rsidR="00684DC4">
        <w:rPr>
          <w:color w:val="76777B"/>
          <w:lang w:val="de-DE"/>
        </w:rPr>
        <w:t xml:space="preserve"> werden Energieeffizienz, Komfort und Sicherheit</w:t>
      </w:r>
      <w:r w:rsidR="00415237" w:rsidRPr="00415237">
        <w:rPr>
          <w:color w:val="76777B"/>
          <w:lang w:val="de-DE"/>
        </w:rPr>
        <w:t xml:space="preserve"> des G</w:t>
      </w:r>
      <w:r w:rsidR="00415237">
        <w:rPr>
          <w:color w:val="76777B"/>
          <w:lang w:val="de-DE"/>
        </w:rPr>
        <w:t>e</w:t>
      </w:r>
      <w:r w:rsidR="00415237" w:rsidRPr="00415237">
        <w:rPr>
          <w:color w:val="76777B"/>
          <w:lang w:val="de-DE"/>
        </w:rPr>
        <w:t xml:space="preserve">bäudes </w:t>
      </w:r>
      <w:r w:rsidR="00684DC4">
        <w:rPr>
          <w:color w:val="76777B"/>
          <w:lang w:val="de-DE"/>
        </w:rPr>
        <w:t>erheblich verbessert. Chorus erhöht die Lebensqualität im Alltag, es verbindet anspruchsvolles Design mit fortschrittlichen Funktionen für ein Smarthome-System. Mit Chorus können Systemfunktionen überwacht und geregelt werden, sowohl lokal mittels Schnittstelle oder über Fernüberwachung via Internet oder einfache Textnachrichten. Die Linien, Formen und Materialien der Chorus-Serie bringen auf vollendete Weise alle Produkte mit verschiedensten Lösungen zusammen. Die Rahmen sind in diversen Geometrien verfügbar (ONE, GEO, LUX, ART, FLAT u</w:t>
      </w:r>
      <w:r w:rsidR="00684DC4" w:rsidRPr="00684DC4">
        <w:rPr>
          <w:color w:val="76777B"/>
          <w:lang w:val="de-DE"/>
        </w:rPr>
        <w:t>nd ICE),</w:t>
      </w:r>
      <w:r w:rsidR="00684DC4">
        <w:rPr>
          <w:color w:val="76777B"/>
          <w:lang w:val="de-DE"/>
        </w:rPr>
        <w:t xml:space="preserve"> in einer Vielzahl an Farben und strapazierfähigen, exklusiven Oberflächen. Komponenten sind in drei Ausführungen </w:t>
      </w:r>
      <w:r w:rsidR="00657419">
        <w:rPr>
          <w:color w:val="76777B"/>
          <w:lang w:val="de-DE"/>
        </w:rPr>
        <w:t xml:space="preserve">und drei Farben (weiß, schwarz und titan) </w:t>
      </w:r>
      <w:r w:rsidR="00684DC4">
        <w:rPr>
          <w:color w:val="76777B"/>
          <w:lang w:val="de-DE"/>
        </w:rPr>
        <w:t>erhältlich</w:t>
      </w:r>
      <w:r w:rsidR="00657419">
        <w:rPr>
          <w:color w:val="76777B"/>
          <w:lang w:val="de-DE"/>
        </w:rPr>
        <w:t>, um sich bestmöglich in die Umgebung einzufügen.</w:t>
      </w:r>
    </w:p>
    <w:p w:rsidR="00AC361F" w:rsidRPr="00AC361F" w:rsidRDefault="00AC361F" w:rsidP="00AC361F">
      <w:pPr>
        <w:pStyle w:val="ComunicatoEXPOTestoTitolo"/>
        <w:rPr>
          <w:rFonts w:ascii="Segoe UI Light" w:hAnsi="Segoe UI Light"/>
          <w:color w:val="76777B"/>
          <w:lang w:val="en-US"/>
        </w:rPr>
      </w:pPr>
      <w:r w:rsidRPr="00AC361F">
        <w:rPr>
          <w:rFonts w:ascii="Segoe UI Light" w:hAnsi="Segoe UI Light"/>
          <w:color w:val="76777B"/>
          <w:lang w:val="en-US"/>
        </w:rPr>
        <w:t>POWER</w:t>
      </w:r>
    </w:p>
    <w:p w:rsidR="00657419" w:rsidRDefault="00657419" w:rsidP="00657419">
      <w:pPr>
        <w:pStyle w:val="ComunicatoEXPOTestoTitolo"/>
        <w:rPr>
          <w:rFonts w:ascii="Segoe UI Light" w:hAnsi="Segoe UI Light"/>
          <w:b w:val="0"/>
          <w:noProof/>
          <w:color w:val="76777B"/>
          <w:szCs w:val="22"/>
          <w:lang w:val="de-DE"/>
        </w:rPr>
      </w:pPr>
      <w:r w:rsidRPr="00657419">
        <w:rPr>
          <w:rFonts w:ascii="Segoe UI Light" w:hAnsi="Segoe UI Light"/>
          <w:b w:val="0"/>
          <w:noProof/>
          <w:color w:val="76777B"/>
          <w:szCs w:val="22"/>
          <w:lang w:val="de-DE"/>
        </w:rPr>
        <w:t xml:space="preserve">Unsere Schutzsysteme bieten Synergien und die Integration von modularen und kompakten Geräten, sowie Verteilern, Anlagen und kombinierten Geräten. Eine technologisch fortschrittliche Lösung für jede Anwendung, die Qualität, Sicherheit und Funktionalität gewährleistet. </w:t>
      </w:r>
    </w:p>
    <w:p w:rsidR="00AC361F" w:rsidRPr="00657419" w:rsidRDefault="00AC361F" w:rsidP="00657419">
      <w:pPr>
        <w:pStyle w:val="ComunicatoEXPOTestoTitolo"/>
        <w:rPr>
          <w:rFonts w:ascii="Segoe UI Light" w:hAnsi="Segoe UI Light"/>
          <w:color w:val="76777B"/>
          <w:lang w:val="de-DE"/>
        </w:rPr>
      </w:pPr>
      <w:r w:rsidRPr="00657419">
        <w:rPr>
          <w:rFonts w:ascii="Segoe UI Light" w:hAnsi="Segoe UI Light"/>
          <w:color w:val="76777B"/>
          <w:lang w:val="de-DE"/>
        </w:rPr>
        <w:t>BUILDING</w:t>
      </w:r>
    </w:p>
    <w:p w:rsidR="00657419" w:rsidRDefault="00657419" w:rsidP="00AC361F">
      <w:pPr>
        <w:pStyle w:val="ComunicatoEXPOTestoTitolo"/>
        <w:rPr>
          <w:rFonts w:ascii="Segoe UI Light" w:hAnsi="Segoe UI Light"/>
          <w:b w:val="0"/>
          <w:noProof/>
          <w:color w:val="76777B"/>
          <w:szCs w:val="22"/>
          <w:lang w:val="de-DE"/>
        </w:rPr>
      </w:pPr>
      <w:r w:rsidRPr="00657419">
        <w:rPr>
          <w:rFonts w:ascii="Segoe UI Light" w:hAnsi="Segoe UI Light"/>
          <w:b w:val="0"/>
          <w:noProof/>
          <w:color w:val="76777B"/>
          <w:szCs w:val="22"/>
          <w:lang w:val="de-DE"/>
        </w:rPr>
        <w:t xml:space="preserve">Die Verbindungs- und Verteilersysteme sind das Herzstück unserer Produktpalette, die von Verteilerdosen, Spezialcontainern und Verteilerkästen bis zu Industriesteckvor-richtungen reicht, und erfüllt selbst die komplexesten Anforderungen des Marktes. </w:t>
      </w:r>
    </w:p>
    <w:p w:rsidR="00AC361F" w:rsidRPr="00657419" w:rsidRDefault="00AC361F" w:rsidP="00AC361F">
      <w:pPr>
        <w:pStyle w:val="ComunicatoEXPOTestoTitolo"/>
        <w:rPr>
          <w:rFonts w:ascii="Segoe UI Light" w:hAnsi="Segoe UI Light"/>
          <w:color w:val="76777B"/>
          <w:lang w:val="de-DE"/>
        </w:rPr>
      </w:pPr>
      <w:r w:rsidRPr="00657419">
        <w:rPr>
          <w:rFonts w:ascii="Segoe UI Light" w:hAnsi="Segoe UI Light"/>
          <w:color w:val="76777B"/>
          <w:lang w:val="de-DE"/>
        </w:rPr>
        <w:t>LIGHTING</w:t>
      </w:r>
    </w:p>
    <w:p w:rsidR="00AC361F" w:rsidRPr="000A5454" w:rsidRDefault="00657419" w:rsidP="00657419">
      <w:pPr>
        <w:pStyle w:val="ComunicatoEXPOTestoTitolo"/>
        <w:rPr>
          <w:rFonts w:ascii="Segoe UI Light" w:hAnsi="Segoe UI Light"/>
          <w:b w:val="0"/>
          <w:noProof/>
          <w:color w:val="76777B"/>
          <w:szCs w:val="22"/>
          <w:lang w:val="en-US"/>
        </w:rPr>
      </w:pPr>
      <w:r w:rsidRPr="00657419">
        <w:rPr>
          <w:rFonts w:ascii="Segoe UI Light" w:hAnsi="Segoe UI Light"/>
          <w:b w:val="0"/>
          <w:noProof/>
          <w:color w:val="76777B"/>
          <w:szCs w:val="22"/>
          <w:lang w:val="de-DE"/>
        </w:rPr>
        <w:t>Durch unsere Lichtlösungen realiseren wir mit unverkennbar italienischem Design die Vision der globalen LED-Lichttechnologie. Durch ständige Perfektionierung werden wir zum verlässlichen Partner für jegliche Lichtsysteme im Außen- und Innenbereich.</w:t>
      </w:r>
      <w:r>
        <w:rPr>
          <w:rFonts w:ascii="Segoe UI Light" w:hAnsi="Segoe UI Light"/>
          <w:b w:val="0"/>
          <w:noProof/>
          <w:color w:val="76777B"/>
          <w:szCs w:val="22"/>
          <w:lang w:val="de-DE"/>
        </w:rPr>
        <w:t xml:space="preserve"> </w:t>
      </w:r>
      <w:r w:rsidRPr="00657419">
        <w:rPr>
          <w:rFonts w:ascii="Segoe UI Light" w:hAnsi="Segoe UI Light"/>
          <w:b w:val="0"/>
          <w:noProof/>
          <w:color w:val="76777B"/>
          <w:szCs w:val="22"/>
          <w:lang w:val="de-DE"/>
        </w:rPr>
        <w:t xml:space="preserve">Beleuchtungssysteme von </w:t>
      </w:r>
      <w:r w:rsidR="00AC361F" w:rsidRPr="00657419">
        <w:rPr>
          <w:rFonts w:ascii="Segoe UI Light" w:hAnsi="Segoe UI Light"/>
          <w:b w:val="0"/>
          <w:noProof/>
          <w:color w:val="76777B"/>
          <w:szCs w:val="22"/>
          <w:lang w:val="de-DE"/>
        </w:rPr>
        <w:t xml:space="preserve">GEWISS </w:t>
      </w:r>
      <w:r w:rsidRPr="00657419">
        <w:rPr>
          <w:rFonts w:ascii="Segoe UI Light" w:hAnsi="Segoe UI Light"/>
          <w:b w:val="0"/>
          <w:noProof/>
          <w:color w:val="76777B"/>
          <w:szCs w:val="22"/>
          <w:lang w:val="de-DE"/>
        </w:rPr>
        <w:t xml:space="preserve">sind die optimale Lösung für Industrieanlagen, für Gebäude und für den gewerblichen Bereich, z.B. Verkaufsräume, öffentliche Gebäude, sowie für Sportstätten, Straßenbeleuchtung und Notlichtsysteme. </w:t>
      </w:r>
      <w:r w:rsidRPr="000A5454">
        <w:rPr>
          <w:rFonts w:ascii="Segoe UI Light" w:hAnsi="Segoe UI Light"/>
          <w:b w:val="0"/>
          <w:noProof/>
          <w:color w:val="76777B"/>
          <w:szCs w:val="22"/>
          <w:lang w:val="de-DE"/>
        </w:rPr>
        <w:t xml:space="preserve">Neben </w:t>
      </w:r>
      <w:r w:rsidR="000A5454">
        <w:rPr>
          <w:rFonts w:ascii="Segoe UI Light" w:hAnsi="Segoe UI Light"/>
          <w:b w:val="0"/>
          <w:noProof/>
          <w:color w:val="76777B"/>
          <w:szCs w:val="22"/>
          <w:lang w:val="de-DE"/>
        </w:rPr>
        <w:t xml:space="preserve">Hallenleuchten, </w:t>
      </w:r>
      <w:r w:rsidRPr="000A5454">
        <w:rPr>
          <w:rFonts w:ascii="Segoe UI Light" w:hAnsi="Segoe UI Light"/>
          <w:b w:val="0"/>
          <w:noProof/>
          <w:color w:val="76777B"/>
          <w:szCs w:val="22"/>
          <w:lang w:val="de-DE"/>
        </w:rPr>
        <w:t xml:space="preserve">dekorativen Leuchten, Aluminium- und Technopolymer-Strahlern </w:t>
      </w:r>
      <w:r w:rsidR="000A5454" w:rsidRPr="000A5454">
        <w:rPr>
          <w:rFonts w:ascii="Segoe UI Light" w:hAnsi="Segoe UI Light"/>
          <w:b w:val="0"/>
          <w:noProof/>
          <w:color w:val="76777B"/>
          <w:szCs w:val="22"/>
          <w:lang w:val="de-DE"/>
        </w:rPr>
        <w:t xml:space="preserve">bietet die Produktpalette Straßenbeleuchtung und </w:t>
      </w:r>
      <w:r w:rsidR="000A5454">
        <w:rPr>
          <w:rFonts w:ascii="Segoe UI Light" w:hAnsi="Segoe UI Light"/>
          <w:b w:val="0"/>
          <w:noProof/>
          <w:color w:val="76777B"/>
          <w:szCs w:val="22"/>
          <w:lang w:val="de-DE"/>
        </w:rPr>
        <w:t xml:space="preserve">Einbauelemente für Wand oder Boden. </w:t>
      </w:r>
      <w:r w:rsidR="00AC361F" w:rsidRPr="000A5454">
        <w:rPr>
          <w:rFonts w:ascii="Segoe UI Light" w:hAnsi="Segoe UI Light"/>
          <w:b w:val="0"/>
          <w:noProof/>
          <w:color w:val="76777B"/>
          <w:szCs w:val="22"/>
          <w:lang w:val="de-DE"/>
        </w:rPr>
        <w:t xml:space="preserve"> </w:t>
      </w:r>
    </w:p>
    <w:p w:rsidR="00AC361F" w:rsidRPr="000A5454" w:rsidRDefault="00AC361F" w:rsidP="00AC361F">
      <w:pPr>
        <w:rPr>
          <w:rFonts w:ascii="Segoe UI Light" w:hAnsi="Segoe UI Light" w:cs="Segoe UI Semilight"/>
          <w:b/>
          <w:color w:val="76777B"/>
          <w:sz w:val="22"/>
          <w:szCs w:val="28"/>
          <w:lang w:val="en-US"/>
        </w:rPr>
      </w:pPr>
      <w:r w:rsidRPr="000A5454">
        <w:rPr>
          <w:rFonts w:ascii="Segoe UI Light" w:hAnsi="Segoe UI Light"/>
          <w:color w:val="76777B"/>
          <w:lang w:val="en-US"/>
        </w:rPr>
        <w:br w:type="page"/>
      </w:r>
    </w:p>
    <w:p w:rsidR="00AC361F" w:rsidRPr="00AC361F" w:rsidRDefault="00AC361F" w:rsidP="00AC361F">
      <w:pPr>
        <w:pStyle w:val="ComunicatoEXPOTestoTitolo"/>
        <w:rPr>
          <w:rFonts w:ascii="Segoe UI Light" w:hAnsi="Segoe UI Light"/>
          <w:color w:val="76777B"/>
          <w:lang w:val="en-US"/>
        </w:rPr>
      </w:pPr>
      <w:r w:rsidRPr="00AC361F">
        <w:rPr>
          <w:rFonts w:ascii="Segoe UI Light" w:hAnsi="Segoe UI Light"/>
          <w:color w:val="76777B"/>
          <w:lang w:val="en-US"/>
        </w:rPr>
        <w:lastRenderedPageBreak/>
        <w:t>INNOVATION</w:t>
      </w:r>
    </w:p>
    <w:p w:rsidR="00AC361F" w:rsidRPr="00F72DA8" w:rsidRDefault="00787A96" w:rsidP="00787A96">
      <w:pPr>
        <w:pStyle w:val="ComunicatoEXPOTesto"/>
        <w:rPr>
          <w:color w:val="76777B"/>
          <w:lang w:val="de-DE"/>
        </w:rPr>
      </w:pPr>
      <w:r w:rsidRPr="000A5454">
        <w:rPr>
          <w:color w:val="76777B"/>
          <w:lang w:val="de-DE"/>
        </w:rPr>
        <w:t xml:space="preserve">GEWISS </w:t>
      </w:r>
      <w:r w:rsidR="000A5454" w:rsidRPr="000A5454">
        <w:rPr>
          <w:color w:val="76777B"/>
          <w:lang w:val="de-DE"/>
        </w:rPr>
        <w:t>baut seinen Erfolg auf beständiges Investieren in Forschung und Entwicklung, in die Vorbereitung und Schulung seiner Mitarbeiter, in die Kapazitätssteigerung seiner Produktionsstätten.</w:t>
      </w:r>
      <w:r w:rsidR="000A5454">
        <w:rPr>
          <w:color w:val="76777B"/>
          <w:lang w:val="de-DE"/>
        </w:rPr>
        <w:t xml:space="preserve"> Dies ermöglicht es, die Bedürfnisse des Marktes vorweg zu nehmen, neue Möglichkeiten zu ergreifen und ein fortschrittliches Konzept für elektrische Systeme zu fördern. </w:t>
      </w:r>
      <w:r w:rsidR="000A5454" w:rsidRPr="000A5454">
        <w:rPr>
          <w:color w:val="76777B"/>
          <w:lang w:val="de-DE"/>
        </w:rPr>
        <w:t>Die Verpflichtung zu</w:t>
      </w:r>
      <w:r w:rsidR="000A5454">
        <w:rPr>
          <w:color w:val="76777B"/>
          <w:lang w:val="de-DE"/>
        </w:rPr>
        <w:t xml:space="preserve"> steter</w:t>
      </w:r>
      <w:r w:rsidR="000A5454" w:rsidRPr="000A5454">
        <w:rPr>
          <w:color w:val="76777B"/>
          <w:lang w:val="de-DE"/>
        </w:rPr>
        <w:t xml:space="preserve"> I</w:t>
      </w:r>
      <w:r w:rsidRPr="000A5454">
        <w:rPr>
          <w:color w:val="76777B"/>
          <w:lang w:val="de-DE"/>
        </w:rPr>
        <w:t xml:space="preserve">nnovation </w:t>
      </w:r>
      <w:r w:rsidR="00F72DA8">
        <w:rPr>
          <w:color w:val="76777B"/>
          <w:lang w:val="de-DE"/>
        </w:rPr>
        <w:t>macht</w:t>
      </w:r>
      <w:r w:rsidR="000A5454" w:rsidRPr="000A5454">
        <w:rPr>
          <w:color w:val="76777B"/>
          <w:lang w:val="de-DE"/>
        </w:rPr>
        <w:t xml:space="preserve"> </w:t>
      </w:r>
      <w:r w:rsidRPr="000A5454">
        <w:rPr>
          <w:color w:val="76777B"/>
          <w:lang w:val="de-DE"/>
        </w:rPr>
        <w:t xml:space="preserve">GEWISS </w:t>
      </w:r>
      <w:r w:rsidR="00F72DA8">
        <w:rPr>
          <w:color w:val="76777B"/>
          <w:lang w:val="de-DE"/>
        </w:rPr>
        <w:t xml:space="preserve">zu einem international führenden Unternehmen im Bereich des </w:t>
      </w:r>
      <w:r w:rsidRPr="000A5454">
        <w:rPr>
          <w:color w:val="76777B"/>
          <w:lang w:val="de-DE"/>
        </w:rPr>
        <w:t xml:space="preserve">Internet </w:t>
      </w:r>
      <w:r w:rsidR="00F72DA8">
        <w:rPr>
          <w:color w:val="76777B"/>
          <w:lang w:val="de-DE"/>
        </w:rPr>
        <w:t xml:space="preserve">der Dinge und bei den smarten Technologien für die Gebäudeautomatisierung und bei LED-Beleuchtungssystemen. </w:t>
      </w:r>
      <w:r w:rsidRPr="000A5454">
        <w:rPr>
          <w:color w:val="76777B"/>
          <w:lang w:val="de-DE"/>
        </w:rPr>
        <w:t xml:space="preserve"> </w:t>
      </w:r>
      <w:r w:rsidR="00F72DA8" w:rsidRPr="00F72DA8">
        <w:rPr>
          <w:color w:val="76777B"/>
          <w:lang w:val="de-DE"/>
        </w:rPr>
        <w:t xml:space="preserve">Diese Eigenschaft wurde von internationalen Juroren ausgezeichnet: aktuelle Auszeichnungen beinhalten den </w:t>
      </w:r>
      <w:r w:rsidR="00F72DA8">
        <w:rPr>
          <w:color w:val="76777B"/>
          <w:lang w:val="de-DE"/>
        </w:rPr>
        <w:t>renommierten IF Design Award für</w:t>
      </w:r>
      <w:r w:rsidR="00F72DA8" w:rsidRPr="00F72DA8">
        <w:rPr>
          <w:color w:val="76777B"/>
          <w:lang w:val="de-DE"/>
        </w:rPr>
        <w:t xml:space="preserve"> das</w:t>
      </w:r>
      <w:r w:rsidRPr="00F72DA8">
        <w:rPr>
          <w:color w:val="76777B"/>
          <w:lang w:val="de-DE"/>
        </w:rPr>
        <w:t xml:space="preserve"> Thermo ICE</w:t>
      </w:r>
      <w:r w:rsidR="00F72DA8">
        <w:rPr>
          <w:color w:val="76777B"/>
          <w:lang w:val="de-DE"/>
        </w:rPr>
        <w:t xml:space="preserve">, den Red Dot Design Award 2016 für das Domo Center. </w:t>
      </w:r>
      <w:r w:rsidRPr="00F72DA8">
        <w:rPr>
          <w:color w:val="76777B"/>
          <w:lang w:val="de-DE"/>
        </w:rPr>
        <w:t xml:space="preserve">Smart [4] </w:t>
      </w:r>
      <w:r w:rsidR="00F72DA8">
        <w:rPr>
          <w:color w:val="76777B"/>
          <w:lang w:val="de-DE"/>
        </w:rPr>
        <w:t>gewann den Wettbewerb</w:t>
      </w:r>
      <w:r w:rsidRPr="00F72DA8">
        <w:rPr>
          <w:color w:val="76777B"/>
          <w:lang w:val="de-DE"/>
        </w:rPr>
        <w:t xml:space="preserve"> "MIPIM INNOVATION FORUM 2016", </w:t>
      </w:r>
      <w:r w:rsidR="00F72DA8">
        <w:rPr>
          <w:color w:val="76777B"/>
          <w:lang w:val="de-DE"/>
        </w:rPr>
        <w:t>den „</w:t>
      </w:r>
      <w:r w:rsidRPr="00F72DA8">
        <w:rPr>
          <w:color w:val="76777B"/>
          <w:lang w:val="de-DE"/>
        </w:rPr>
        <w:t>Batimat Innovation competition</w:t>
      </w:r>
      <w:r w:rsidR="00F72DA8">
        <w:rPr>
          <w:color w:val="76777B"/>
          <w:lang w:val="de-DE"/>
        </w:rPr>
        <w:t xml:space="preserve">“ </w:t>
      </w:r>
      <w:r w:rsidR="00F72DA8" w:rsidRPr="00F72DA8">
        <w:rPr>
          <w:color w:val="76777B"/>
          <w:lang w:val="de-DE"/>
        </w:rPr>
        <w:t>2015</w:t>
      </w:r>
      <w:r w:rsidRPr="00F72DA8">
        <w:rPr>
          <w:color w:val="76777B"/>
          <w:lang w:val="de-DE"/>
        </w:rPr>
        <w:t xml:space="preserve"> </w:t>
      </w:r>
      <w:r w:rsidR="00F72DA8">
        <w:rPr>
          <w:color w:val="76777B"/>
          <w:lang w:val="de-DE"/>
        </w:rPr>
        <w:t>u</w:t>
      </w:r>
      <w:r w:rsidRPr="00F72DA8">
        <w:rPr>
          <w:color w:val="76777B"/>
          <w:lang w:val="de-DE"/>
        </w:rPr>
        <w:t xml:space="preserve">nd </w:t>
      </w:r>
      <w:r w:rsidR="00F72DA8">
        <w:rPr>
          <w:color w:val="76777B"/>
          <w:lang w:val="de-DE"/>
        </w:rPr>
        <w:t>den</w:t>
      </w:r>
      <w:r w:rsidRPr="00F72DA8">
        <w:rPr>
          <w:color w:val="76777B"/>
          <w:lang w:val="de-DE"/>
        </w:rPr>
        <w:t xml:space="preserve"> Socoda Award 2014.</w:t>
      </w:r>
    </w:p>
    <w:p w:rsidR="00DD0902" w:rsidRPr="00F72DA8" w:rsidRDefault="000A5454" w:rsidP="00787A96">
      <w:pPr>
        <w:pStyle w:val="ComunicatoEXPOTestoTitolo"/>
        <w:rPr>
          <w:rFonts w:ascii="Segoe UI Light" w:hAnsi="Segoe UI Light"/>
          <w:color w:val="76777B"/>
          <w:lang w:val="de-DE"/>
        </w:rPr>
      </w:pPr>
      <w:r w:rsidRPr="00F72DA8">
        <w:rPr>
          <w:rFonts w:ascii="Segoe UI Light" w:hAnsi="Segoe UI Light"/>
          <w:color w:val="76777B"/>
          <w:lang w:val="de-DE"/>
        </w:rPr>
        <w:t>QUALITÄT</w:t>
      </w:r>
    </w:p>
    <w:p w:rsidR="00787A96" w:rsidRPr="009916C6" w:rsidRDefault="00787A96" w:rsidP="00AC361F">
      <w:pPr>
        <w:pStyle w:val="ComunicatoEXPOTesto"/>
        <w:rPr>
          <w:color w:val="76777B"/>
          <w:lang w:val="de-DE"/>
        </w:rPr>
      </w:pPr>
      <w:r w:rsidRPr="00F72DA8">
        <w:rPr>
          <w:color w:val="76777B"/>
          <w:lang w:val="de-DE"/>
        </w:rPr>
        <w:t xml:space="preserve">GEWISS </w:t>
      </w:r>
      <w:r w:rsidR="00F72DA8" w:rsidRPr="00F72DA8">
        <w:rPr>
          <w:color w:val="76777B"/>
          <w:lang w:val="de-DE"/>
        </w:rPr>
        <w:t>plant und entwickelt jeden Prozess und jedes Produkt so, dass sie den höchsten Qualitätsansprüchen genügen</w:t>
      </w:r>
      <w:r w:rsidR="00F72DA8">
        <w:rPr>
          <w:color w:val="76777B"/>
          <w:lang w:val="de-DE"/>
        </w:rPr>
        <w:t>. Für d</w:t>
      </w:r>
      <w:r w:rsidR="00F72DA8" w:rsidRPr="00F72DA8">
        <w:rPr>
          <w:color w:val="76777B"/>
          <w:lang w:val="de-DE"/>
        </w:rPr>
        <w:t xml:space="preserve">iese tägliche Aufgabe </w:t>
      </w:r>
      <w:r w:rsidR="00F72DA8">
        <w:rPr>
          <w:color w:val="76777B"/>
          <w:lang w:val="de-DE"/>
        </w:rPr>
        <w:t>wurden die GEWISS Labore</w:t>
      </w:r>
      <w:r w:rsidR="00F72DA8" w:rsidRPr="00F72DA8">
        <w:rPr>
          <w:color w:val="76777B"/>
          <w:lang w:val="de-DE"/>
        </w:rPr>
        <w:t xml:space="preserve"> vom IMQ (dem i</w:t>
      </w:r>
      <w:r w:rsidRPr="00F72DA8">
        <w:rPr>
          <w:color w:val="76777B"/>
          <w:lang w:val="de-DE"/>
        </w:rPr>
        <w:t>tali</w:t>
      </w:r>
      <w:r w:rsidR="00F72DA8" w:rsidRPr="00F72DA8">
        <w:rPr>
          <w:color w:val="76777B"/>
          <w:lang w:val="de-DE"/>
        </w:rPr>
        <w:t>enischen</w:t>
      </w:r>
      <w:r w:rsidRPr="00F72DA8">
        <w:rPr>
          <w:color w:val="76777B"/>
          <w:lang w:val="de-DE"/>
        </w:rPr>
        <w:t xml:space="preserve"> </w:t>
      </w:r>
      <w:r w:rsidR="00F72DA8" w:rsidRPr="00F72DA8">
        <w:rPr>
          <w:color w:val="76777B"/>
          <w:lang w:val="de-DE"/>
        </w:rPr>
        <w:t>Qualitäts-</w:t>
      </w:r>
      <w:r w:rsidRPr="00F72DA8">
        <w:rPr>
          <w:color w:val="76777B"/>
          <w:lang w:val="de-DE"/>
        </w:rPr>
        <w:t>Institut)</w:t>
      </w:r>
      <w:r w:rsidR="00F72DA8" w:rsidRPr="00F72DA8">
        <w:rPr>
          <w:color w:val="76777B"/>
          <w:lang w:val="de-DE"/>
        </w:rPr>
        <w:t xml:space="preserve"> und von den wesentlichen</w:t>
      </w:r>
      <w:r w:rsidRPr="00F72DA8">
        <w:rPr>
          <w:color w:val="76777B"/>
          <w:lang w:val="de-DE"/>
        </w:rPr>
        <w:t xml:space="preserve"> international</w:t>
      </w:r>
      <w:r w:rsidR="00F72DA8" w:rsidRPr="00F72DA8">
        <w:rPr>
          <w:color w:val="76777B"/>
          <w:lang w:val="de-DE"/>
        </w:rPr>
        <w:t>en ISO-Insituten</w:t>
      </w:r>
      <w:r w:rsidR="009916C6">
        <w:rPr>
          <w:color w:val="76777B"/>
          <w:lang w:val="de-DE"/>
        </w:rPr>
        <w:t xml:space="preserve"> mit dem SMT-</w:t>
      </w:r>
      <w:r w:rsidR="009916C6" w:rsidRPr="009916C6">
        <w:rPr>
          <w:color w:val="76777B"/>
          <w:lang w:val="de-DE"/>
        </w:rPr>
        <w:t xml:space="preserve"> </w:t>
      </w:r>
      <w:r w:rsidR="009916C6">
        <w:rPr>
          <w:color w:val="76777B"/>
          <w:lang w:val="de-DE"/>
        </w:rPr>
        <w:t>Zertifikat</w:t>
      </w:r>
      <w:r w:rsidR="009916C6" w:rsidRPr="00F72DA8">
        <w:rPr>
          <w:color w:val="76777B"/>
          <w:lang w:val="de-DE"/>
        </w:rPr>
        <w:t xml:space="preserve"> (Su</w:t>
      </w:r>
      <w:r w:rsidR="009916C6">
        <w:rPr>
          <w:color w:val="76777B"/>
          <w:lang w:val="de-DE"/>
        </w:rPr>
        <w:t xml:space="preserve">pervised Manufacturer Testing) ausgezeichntet. </w:t>
      </w:r>
      <w:r w:rsidR="009916C6" w:rsidRPr="009916C6">
        <w:rPr>
          <w:color w:val="76777B"/>
          <w:lang w:val="de-DE"/>
        </w:rPr>
        <w:t xml:space="preserve">GEWISS garantiert die Produktzertifizierung </w:t>
      </w:r>
      <w:r w:rsidR="009916C6">
        <w:rPr>
          <w:color w:val="76777B"/>
          <w:lang w:val="de-DE"/>
        </w:rPr>
        <w:t>durch Selbstz</w:t>
      </w:r>
      <w:r w:rsidR="009916C6" w:rsidRPr="009916C6">
        <w:rPr>
          <w:color w:val="76777B"/>
          <w:lang w:val="de-DE"/>
        </w:rPr>
        <w:t>ertifizierung</w:t>
      </w:r>
      <w:r w:rsidR="009916C6">
        <w:rPr>
          <w:color w:val="76777B"/>
          <w:lang w:val="de-DE"/>
        </w:rPr>
        <w:t xml:space="preserve"> sowie durch unabhängige Labore. </w:t>
      </w:r>
      <w:r w:rsidR="009916C6" w:rsidRPr="009916C6">
        <w:rPr>
          <w:color w:val="76777B"/>
          <w:lang w:val="de-DE"/>
        </w:rPr>
        <w:t>Das konstante Streben nach Verbesserung resultiert in der repräsentativen Zahl von 400 internationalen Patenten</w:t>
      </w:r>
      <w:r w:rsidR="009916C6">
        <w:rPr>
          <w:color w:val="76777B"/>
          <w:lang w:val="de-DE"/>
        </w:rPr>
        <w:t xml:space="preserve">. Dies ist eine gesunde Basis, die GEWISS gestattet, eine aktive Rolle in der Vorbereitung technischer Standards einzunehmen. </w:t>
      </w:r>
      <w:r w:rsidRPr="009916C6">
        <w:rPr>
          <w:color w:val="76777B"/>
          <w:lang w:val="de-DE"/>
        </w:rPr>
        <w:t xml:space="preserve"> </w:t>
      </w:r>
    </w:p>
    <w:sectPr w:rsidR="00787A96" w:rsidRPr="009916C6"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8DE" w:rsidRDefault="001048DE" w:rsidP="006F1F2E">
      <w:r>
        <w:separator/>
      </w:r>
    </w:p>
  </w:endnote>
  <w:endnote w:type="continuationSeparator" w:id="0">
    <w:p w:rsidR="001048DE" w:rsidRDefault="001048DE"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2176F2" w:rsidP="00442FE0">
    <w:pPr>
      <w:pStyle w:val="Pidipagina"/>
      <w:ind w:left="3261"/>
      <w:rPr>
        <w:rFonts w:ascii="Segoe UI" w:hAnsi="Segoe UI" w:cs="Segoe UI"/>
        <w:spacing w:val="20"/>
        <w:sz w:val="16"/>
        <w:szCs w:val="16"/>
      </w:rPr>
    </w:pPr>
    <w:r w:rsidRPr="002176F2">
      <w:rPr>
        <w:noProof/>
      </w:rPr>
      <w:drawing>
        <wp:anchor distT="0" distB="0" distL="114300" distR="114300" simplePos="0" relativeHeight="251683840" behindDoc="0" locked="0" layoutInCell="1" allowOverlap="1" wp14:anchorId="05187281" wp14:editId="15ED720B">
          <wp:simplePos x="0" y="0"/>
          <wp:positionH relativeFrom="column">
            <wp:posOffset>-49530</wp:posOffset>
          </wp:positionH>
          <wp:positionV relativeFrom="paragraph">
            <wp:posOffset>-38735</wp:posOffset>
          </wp:positionV>
          <wp:extent cx="251460" cy="251460"/>
          <wp:effectExtent l="0" t="0" r="0" b="0"/>
          <wp:wrapNone/>
          <wp:docPr id="2" name="Immagine 8">
            <a:hlinkClick xmlns:a="http://schemas.openxmlformats.org/drawingml/2006/main" r:id="rId1"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2176F2">
      <w:rPr>
        <w:noProof/>
      </w:rPr>
      <w:drawing>
        <wp:anchor distT="0" distB="0" distL="114300" distR="114300" simplePos="0" relativeHeight="251687936" behindDoc="0" locked="0" layoutInCell="1" allowOverlap="1" wp14:anchorId="2A30D966" wp14:editId="2F10EB75">
          <wp:simplePos x="0" y="0"/>
          <wp:positionH relativeFrom="margin">
            <wp:posOffset>5417820</wp:posOffset>
          </wp:positionH>
          <wp:positionV relativeFrom="page">
            <wp:posOffset>9867900</wp:posOffset>
          </wp:positionV>
          <wp:extent cx="647700" cy="647700"/>
          <wp:effectExtent l="0" t="0" r="0" b="0"/>
          <wp:wrapNone/>
          <wp:docPr id="16"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2176F2">
      <w:rPr>
        <w:noProof/>
      </w:rPr>
      <w:drawing>
        <wp:anchor distT="0" distB="0" distL="114300" distR="114300" simplePos="0" relativeHeight="251684864" behindDoc="0" locked="0" layoutInCell="1" allowOverlap="1" wp14:anchorId="237CE69F" wp14:editId="09A82E7E">
          <wp:simplePos x="0" y="0"/>
          <wp:positionH relativeFrom="column">
            <wp:posOffset>264795</wp:posOffset>
          </wp:positionH>
          <wp:positionV relativeFrom="paragraph">
            <wp:posOffset>-38735</wp:posOffset>
          </wp:positionV>
          <wp:extent cx="251460" cy="251460"/>
          <wp:effectExtent l="0" t="0" r="0" b="0"/>
          <wp:wrapNone/>
          <wp:docPr id="7" name="Immagine 9">
            <a:hlinkClick xmlns:a="http://schemas.openxmlformats.org/drawingml/2006/main" r:id="rId4" tooltip="X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2176F2">
      <w:rPr>
        <w:noProof/>
      </w:rPr>
      <w:drawing>
        <wp:anchor distT="0" distB="0" distL="114300" distR="114300" simplePos="0" relativeHeight="251685888" behindDoc="0" locked="0" layoutInCell="1" allowOverlap="1" wp14:anchorId="36AFA7EC" wp14:editId="0BC9E221">
          <wp:simplePos x="0" y="0"/>
          <wp:positionH relativeFrom="column">
            <wp:posOffset>588645</wp:posOffset>
          </wp:positionH>
          <wp:positionV relativeFrom="paragraph">
            <wp:posOffset>-38735</wp:posOffset>
          </wp:positionV>
          <wp:extent cx="251460" cy="251460"/>
          <wp:effectExtent l="0" t="0" r="0" b="0"/>
          <wp:wrapNone/>
          <wp:docPr id="14" name="Immagine 10">
            <a:hlinkClick xmlns:a="http://schemas.openxmlformats.org/drawingml/2006/main" r:id="rId6"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Pr="002176F2">
      <w:rPr>
        <w:noProof/>
      </w:rPr>
      <w:drawing>
        <wp:anchor distT="0" distB="0" distL="114300" distR="114300" simplePos="0" relativeHeight="251686912" behindDoc="0" locked="0" layoutInCell="1" allowOverlap="1" wp14:anchorId="78A47DF2" wp14:editId="59809F41">
          <wp:simplePos x="0" y="0"/>
          <wp:positionH relativeFrom="column">
            <wp:posOffset>893445</wp:posOffset>
          </wp:positionH>
          <wp:positionV relativeFrom="paragraph">
            <wp:posOffset>-38735</wp:posOffset>
          </wp:positionV>
          <wp:extent cx="251460" cy="251460"/>
          <wp:effectExtent l="0" t="0" r="0" b="0"/>
          <wp:wrapNone/>
          <wp:docPr id="15" name="Immagine 11">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20FECE1D" wp14:editId="6A3603BA">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6F2" w:rsidRPr="0091778E" w:rsidRDefault="002176F2" w:rsidP="002176F2">
                          <w:pPr>
                            <w:rPr>
                              <w:rFonts w:ascii="Segoe UI Light" w:hAnsi="Segoe UI Light" w:cs="Segoe UI Semilight"/>
                              <w:color w:val="76777B"/>
                              <w:sz w:val="18"/>
                              <w:szCs w:val="18"/>
                              <w:lang w:val="de-DE"/>
                            </w:rPr>
                          </w:pPr>
                          <w:r w:rsidRPr="0091778E">
                            <w:rPr>
                              <w:rFonts w:ascii="Segoe UI Light" w:hAnsi="Segoe UI Light" w:cs="Segoe UI Semilight"/>
                              <w:color w:val="76777B"/>
                              <w:sz w:val="18"/>
                              <w:szCs w:val="18"/>
                              <w:lang w:val="de-DE"/>
                            </w:rPr>
                            <w:t>GEWISS Deutschland GmbH</w:t>
                          </w:r>
                        </w:p>
                        <w:p w:rsidR="002176F2" w:rsidRPr="0091778E" w:rsidRDefault="002176F2" w:rsidP="002176F2">
                          <w:pPr>
                            <w:rPr>
                              <w:rFonts w:ascii="Segoe UI Light" w:hAnsi="Segoe UI Light" w:cs="Segoe UI Semilight"/>
                              <w:color w:val="76777B"/>
                              <w:sz w:val="18"/>
                              <w:szCs w:val="18"/>
                              <w:lang w:val="de-DE"/>
                            </w:rPr>
                          </w:pPr>
                          <w:r w:rsidRPr="0091778E">
                            <w:rPr>
                              <w:rFonts w:ascii="Segoe UI Light" w:hAnsi="Segoe UI Light" w:cs="Segoe UI Semilight"/>
                              <w:color w:val="76777B"/>
                              <w:sz w:val="18"/>
                              <w:szCs w:val="18"/>
                              <w:lang w:val="de-DE"/>
                            </w:rPr>
                            <w:t xml:space="preserve">Tel. +49 6471 501-0 – </w:t>
                          </w:r>
                          <w:hyperlink r:id="rId10" w:history="1">
                            <w:r w:rsidRPr="0091778E">
                              <w:rPr>
                                <w:rStyle w:val="Collegamentoipertestuale"/>
                                <w:rFonts w:ascii="Segoe UI Light" w:hAnsi="Segoe UI Light" w:cs="Segoe UI Semilight"/>
                                <w:color w:val="76777B"/>
                                <w:sz w:val="18"/>
                                <w:szCs w:val="18"/>
                                <w:u w:val="none"/>
                                <w:lang w:val="de-DE"/>
                              </w:rPr>
                              <w:t>www.gewiss.de</w:t>
                            </w:r>
                          </w:hyperlink>
                        </w:p>
                        <w:p w:rsidR="002176F2" w:rsidRPr="00042427" w:rsidRDefault="00C31082" w:rsidP="002176F2">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E</w:t>
                          </w:r>
                          <w:r w:rsidR="002176F2" w:rsidRPr="00042427">
                            <w:rPr>
                              <w:rFonts w:ascii="Segoe UI Light" w:hAnsi="Segoe UI Light" w:cs="Segoe UI Semilight"/>
                              <w:color w:val="76777B"/>
                              <w:sz w:val="18"/>
                              <w:szCs w:val="18"/>
                              <w:lang w:val="en-US"/>
                            </w:rPr>
                            <w:t xml:space="preserve">-mail: </w:t>
                          </w:r>
                          <w:hyperlink r:id="rId11" w:history="1">
                            <w:r w:rsidR="002176F2" w:rsidRPr="00042427">
                              <w:rPr>
                                <w:rStyle w:val="Collegamentoipertestuale"/>
                                <w:rFonts w:ascii="Segoe UI Light" w:hAnsi="Segoe UI Light" w:cs="Segoe UI Semilight"/>
                                <w:color w:val="76777B"/>
                                <w:sz w:val="18"/>
                                <w:szCs w:val="18"/>
                                <w:u w:val="none"/>
                                <w:lang w:val="en-US"/>
                              </w:rPr>
                              <w:t>marketing@gewiss.de</w:t>
                            </w:r>
                          </w:hyperlink>
                        </w:p>
                        <w:p w:rsidR="00AD6278" w:rsidRPr="00D37198" w:rsidRDefault="00AD6278" w:rsidP="00AD6278">
                          <w:pPr>
                            <w:rPr>
                              <w:rFonts w:ascii="Segoe UI Light" w:hAnsi="Segoe UI Light" w:cs="Segoe UI Semilight"/>
                              <w:color w:val="76777B"/>
                              <w:sz w:val="18"/>
                              <w:szCs w:val="1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ECE1D"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2176F2" w:rsidRPr="0091778E" w:rsidRDefault="002176F2" w:rsidP="002176F2">
                    <w:pPr>
                      <w:rPr>
                        <w:rFonts w:ascii="Segoe UI Light" w:hAnsi="Segoe UI Light" w:cs="Segoe UI Semilight"/>
                        <w:color w:val="76777B"/>
                        <w:sz w:val="18"/>
                        <w:szCs w:val="18"/>
                        <w:lang w:val="de-DE"/>
                      </w:rPr>
                    </w:pPr>
                    <w:r w:rsidRPr="0091778E">
                      <w:rPr>
                        <w:rFonts w:ascii="Segoe UI Light" w:hAnsi="Segoe UI Light" w:cs="Segoe UI Semilight"/>
                        <w:color w:val="76777B"/>
                        <w:sz w:val="18"/>
                        <w:szCs w:val="18"/>
                        <w:lang w:val="de-DE"/>
                      </w:rPr>
                      <w:t>GEWISS Deutschland GmbH</w:t>
                    </w:r>
                  </w:p>
                  <w:p w:rsidR="002176F2" w:rsidRPr="0091778E" w:rsidRDefault="002176F2" w:rsidP="002176F2">
                    <w:pPr>
                      <w:rPr>
                        <w:rFonts w:ascii="Segoe UI Light" w:hAnsi="Segoe UI Light" w:cs="Segoe UI Semilight"/>
                        <w:color w:val="76777B"/>
                        <w:sz w:val="18"/>
                        <w:szCs w:val="18"/>
                        <w:lang w:val="de-DE"/>
                      </w:rPr>
                    </w:pPr>
                    <w:r w:rsidRPr="0091778E">
                      <w:rPr>
                        <w:rFonts w:ascii="Segoe UI Light" w:hAnsi="Segoe UI Light" w:cs="Segoe UI Semilight"/>
                        <w:color w:val="76777B"/>
                        <w:sz w:val="18"/>
                        <w:szCs w:val="18"/>
                        <w:lang w:val="de-DE"/>
                      </w:rPr>
                      <w:t xml:space="preserve">Tel. +49 6471 501-0 – </w:t>
                    </w:r>
                    <w:hyperlink r:id="rId12" w:history="1">
                      <w:r w:rsidRPr="0091778E">
                        <w:rPr>
                          <w:rStyle w:val="Hyperlink"/>
                          <w:rFonts w:ascii="Segoe UI Light" w:hAnsi="Segoe UI Light" w:cs="Segoe UI Semilight"/>
                          <w:color w:val="76777B"/>
                          <w:sz w:val="18"/>
                          <w:szCs w:val="18"/>
                          <w:u w:val="none"/>
                          <w:lang w:val="de-DE"/>
                        </w:rPr>
                        <w:t>www.gewiss.de</w:t>
                      </w:r>
                    </w:hyperlink>
                  </w:p>
                  <w:p w:rsidR="002176F2" w:rsidRPr="00042427" w:rsidRDefault="00C31082" w:rsidP="002176F2">
                    <w:pPr>
                      <w:rPr>
                        <w:rFonts w:ascii="Segoe UI Light" w:hAnsi="Segoe UI Light" w:cs="Segoe UI Semilight"/>
                        <w:color w:val="76777B"/>
                        <w:sz w:val="18"/>
                        <w:szCs w:val="18"/>
                        <w:lang w:val="en-US"/>
                      </w:rPr>
                    </w:pPr>
                    <w:r>
                      <w:rPr>
                        <w:rFonts w:ascii="Segoe UI Light" w:hAnsi="Segoe UI Light" w:cs="Segoe UI Semilight"/>
                        <w:color w:val="76777B"/>
                        <w:sz w:val="18"/>
                        <w:szCs w:val="18"/>
                        <w:lang w:val="en-US"/>
                      </w:rPr>
                      <w:t>E</w:t>
                    </w:r>
                    <w:r w:rsidR="002176F2" w:rsidRPr="00042427">
                      <w:rPr>
                        <w:rFonts w:ascii="Segoe UI Light" w:hAnsi="Segoe UI Light" w:cs="Segoe UI Semilight"/>
                        <w:color w:val="76777B"/>
                        <w:sz w:val="18"/>
                        <w:szCs w:val="18"/>
                        <w:lang w:val="en-US"/>
                      </w:rPr>
                      <w:t xml:space="preserve">-mail: </w:t>
                    </w:r>
                    <w:hyperlink r:id="rId13" w:history="1">
                      <w:r w:rsidR="002176F2" w:rsidRPr="00042427">
                        <w:rPr>
                          <w:rStyle w:val="Hyperlink"/>
                          <w:rFonts w:ascii="Segoe UI Light" w:hAnsi="Segoe UI Light" w:cs="Segoe UI Semilight"/>
                          <w:color w:val="76777B"/>
                          <w:sz w:val="18"/>
                          <w:szCs w:val="18"/>
                          <w:u w:val="none"/>
                          <w:lang w:val="en-US"/>
                        </w:rPr>
                        <w:t>marketing@gewiss.de</w:t>
                      </w:r>
                    </w:hyperlink>
                  </w:p>
                  <w:p w:rsidR="00AD6278" w:rsidRPr="00D37198" w:rsidRDefault="00AD6278" w:rsidP="00AD6278">
                    <w:pPr>
                      <w:rPr>
                        <w:rFonts w:ascii="Segoe UI Light" w:hAnsi="Segoe UI Light" w:cs="Segoe UI Semilight"/>
                        <w:color w:val="76777B"/>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8DE" w:rsidRDefault="001048DE" w:rsidP="006F1F2E">
      <w:r>
        <w:separator/>
      </w:r>
    </w:p>
  </w:footnote>
  <w:footnote w:type="continuationSeparator" w:id="0">
    <w:p w:rsidR="001048DE" w:rsidRDefault="001048DE"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w:t>
                          </w:r>
                          <w:r w:rsidR="002176F2">
                            <w:rPr>
                              <w:rFonts w:ascii="Segoe UI Light" w:hAnsi="Segoe UI Light" w:cs="Segoe UI Semilight"/>
                              <w:caps/>
                              <w:color w:val="76777B"/>
                              <w:sz w:val="28"/>
                              <w:szCs w:val="21"/>
                            </w:rPr>
                            <w:t>emitteilung</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w:t>
                    </w:r>
                    <w:r w:rsidR="002176F2">
                      <w:rPr>
                        <w:rFonts w:ascii="Segoe UI Light" w:hAnsi="Segoe UI Light" w:cs="Segoe UI Semilight"/>
                        <w:caps/>
                        <w:color w:val="76777B"/>
                        <w:sz w:val="28"/>
                        <w:szCs w:val="21"/>
                      </w:rPr>
                      <w:t>emitteilung</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1F"/>
    <w:rsid w:val="00003ED4"/>
    <w:rsid w:val="00030057"/>
    <w:rsid w:val="00034706"/>
    <w:rsid w:val="00042E1A"/>
    <w:rsid w:val="0004578E"/>
    <w:rsid w:val="00061D44"/>
    <w:rsid w:val="00072371"/>
    <w:rsid w:val="00072EF6"/>
    <w:rsid w:val="000834C1"/>
    <w:rsid w:val="00091260"/>
    <w:rsid w:val="0009270B"/>
    <w:rsid w:val="000A5454"/>
    <w:rsid w:val="000B169D"/>
    <w:rsid w:val="000B3D21"/>
    <w:rsid w:val="000B6331"/>
    <w:rsid w:val="000C22A8"/>
    <w:rsid w:val="000E5436"/>
    <w:rsid w:val="000F3460"/>
    <w:rsid w:val="001048DE"/>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176F2"/>
    <w:rsid w:val="00220A0F"/>
    <w:rsid w:val="00241098"/>
    <w:rsid w:val="00243779"/>
    <w:rsid w:val="002638AC"/>
    <w:rsid w:val="00272F7A"/>
    <w:rsid w:val="002767F0"/>
    <w:rsid w:val="002822F3"/>
    <w:rsid w:val="002839E1"/>
    <w:rsid w:val="0029402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54D3"/>
    <w:rsid w:val="003E75A8"/>
    <w:rsid w:val="003F4E36"/>
    <w:rsid w:val="00415237"/>
    <w:rsid w:val="00431D3B"/>
    <w:rsid w:val="0043463B"/>
    <w:rsid w:val="00442FE0"/>
    <w:rsid w:val="00447B58"/>
    <w:rsid w:val="004547E6"/>
    <w:rsid w:val="0045733B"/>
    <w:rsid w:val="00466BDB"/>
    <w:rsid w:val="004776DE"/>
    <w:rsid w:val="0048354B"/>
    <w:rsid w:val="00483BB5"/>
    <w:rsid w:val="00483CA0"/>
    <w:rsid w:val="004855E1"/>
    <w:rsid w:val="004C13D4"/>
    <w:rsid w:val="004E2271"/>
    <w:rsid w:val="004E4932"/>
    <w:rsid w:val="00501043"/>
    <w:rsid w:val="005165F5"/>
    <w:rsid w:val="00522F21"/>
    <w:rsid w:val="0052561C"/>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57289"/>
    <w:rsid w:val="00657419"/>
    <w:rsid w:val="0066349C"/>
    <w:rsid w:val="00666A2E"/>
    <w:rsid w:val="00683AE1"/>
    <w:rsid w:val="00684DC4"/>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87A96"/>
    <w:rsid w:val="00792AD6"/>
    <w:rsid w:val="007A342D"/>
    <w:rsid w:val="007A3F9C"/>
    <w:rsid w:val="007A6C55"/>
    <w:rsid w:val="007B1075"/>
    <w:rsid w:val="007D7396"/>
    <w:rsid w:val="007E45E8"/>
    <w:rsid w:val="008113DE"/>
    <w:rsid w:val="0082606D"/>
    <w:rsid w:val="0082735C"/>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16C6"/>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C361F"/>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1082"/>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58DB"/>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24E0B"/>
    <w:rsid w:val="00F30145"/>
    <w:rsid w:val="00F72508"/>
    <w:rsid w:val="00F72DA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C24D710-A3DA-4C57-88EB-028A8A97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36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68820">
      <w:bodyDiv w:val="1"/>
      <w:marLeft w:val="0"/>
      <w:marRight w:val="0"/>
      <w:marTop w:val="0"/>
      <w:marBottom w:val="0"/>
      <w:divBdr>
        <w:top w:val="none" w:sz="0" w:space="0" w:color="auto"/>
        <w:left w:val="none" w:sz="0" w:space="0" w:color="auto"/>
        <w:bottom w:val="none" w:sz="0" w:space="0" w:color="auto"/>
        <w:right w:val="none" w:sz="0" w:space="0" w:color="auto"/>
      </w:divBdr>
    </w:div>
    <w:div w:id="1175193620">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 w:id="20797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deutschland-gmbh" TargetMode="External"/><Relationship Id="rId13" Type="http://schemas.openxmlformats.org/officeDocument/2006/relationships/hyperlink" Target="mailto:marketing@gewiss.de" TargetMode="External"/><Relationship Id="rId3" Type="http://schemas.openxmlformats.org/officeDocument/2006/relationships/image" Target="media/image4.png"/><Relationship Id="rId7" Type="http://schemas.openxmlformats.org/officeDocument/2006/relationships/image" Target="media/image6.png"/><Relationship Id="rId12" Type="http://schemas.openxmlformats.org/officeDocument/2006/relationships/hyperlink" Target="file:///\\dcc100a\GW100$\34-Comunicazione\08%20-%20Ufficio%20stampa%20e%20contenuti%20editoriali\00%20-%20UfficioStampa\Strumenti\Comunicati\99.Layout\New\www.gewiss.de" TargetMode="External"/><Relationship Id="rId2" Type="http://schemas.openxmlformats.org/officeDocument/2006/relationships/image" Target="media/image3.png"/><Relationship Id="rId1" Type="http://schemas.openxmlformats.org/officeDocument/2006/relationships/hyperlink" Target="https://twitter.com/Gewiss_Deutschl" TargetMode="External"/><Relationship Id="rId6" Type="http://schemas.openxmlformats.org/officeDocument/2006/relationships/hyperlink" Target="https://www.youtube.com/user/GEWISStv" TargetMode="External"/><Relationship Id="rId11" Type="http://schemas.openxmlformats.org/officeDocument/2006/relationships/hyperlink" Target="mailto:marketing@gewiss.de" TargetMode="External"/><Relationship Id="rId5" Type="http://schemas.openxmlformats.org/officeDocument/2006/relationships/image" Target="media/image5.png"/><Relationship Id="rId10" Type="http://schemas.openxmlformats.org/officeDocument/2006/relationships/hyperlink" Target="file:///\\dcc100a\GW100$\34-Comunicazione\08%20-%20Ufficio%20stampa%20e%20contenuti%20editoriali\00%20-%20UfficioStampa\Strumenti\Comunicati\99.Layout\New\www.gewiss.de" TargetMode="External"/><Relationship Id="rId4" Type="http://schemas.openxmlformats.org/officeDocument/2006/relationships/hyperlink" Target="https://www.xing.com/companies/gewissdeutschlandgmbh" TargetMode="External"/><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3427-03BE-410A-963C-26C4CDB8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EN.dotx</Template>
  <TotalTime>0</TotalTime>
  <Pages>3</Pages>
  <Words>979</Words>
  <Characters>5586</Characters>
  <Application>Microsoft Office Word</Application>
  <DocSecurity>0</DocSecurity>
  <Lines>46</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DATA</vt:lpstr>
      <vt:lpstr>DATA</vt:lpstr>
    </vt:vector>
  </TitlesOfParts>
  <Company>Gewiss spa</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9</cp:revision>
  <cp:lastPrinted>2015-10-27T13:11:00Z</cp:lastPrinted>
  <dcterms:created xsi:type="dcterms:W3CDTF">2015-10-28T17:00:00Z</dcterms:created>
  <dcterms:modified xsi:type="dcterms:W3CDTF">2017-03-14T14:37:00Z</dcterms:modified>
</cp:coreProperties>
</file>