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413F4A" w:rsidRDefault="00895BB6" w:rsidP="00166306">
      <w:pPr>
        <w:pStyle w:val="ComunicatoEXPOData"/>
        <w:rPr>
          <w:smallCaps/>
          <w:lang w:val="fr-FR"/>
        </w:rPr>
      </w:pPr>
      <w:r>
        <w:rPr>
          <w:lang w:val="fr-FR"/>
        </w:rPr>
        <w:t>Juli 2017</w:t>
      </w:r>
      <w:bookmarkStart w:id="0" w:name="_GoBack"/>
      <w:bookmarkEnd w:id="0"/>
    </w:p>
    <w:p w:rsidR="00CB2928" w:rsidRPr="00DD4C44" w:rsidRDefault="00CB2928" w:rsidP="00BE458C">
      <w:pPr>
        <w:pStyle w:val="ComunicatoEXPOTitolo"/>
        <w:rPr>
          <w:color w:val="76777B"/>
          <w:lang w:val="de-DE"/>
        </w:rPr>
      </w:pPr>
      <w:r w:rsidRPr="00DD4C44">
        <w:rPr>
          <w:color w:val="76777B"/>
          <w:lang w:val="de-DE"/>
        </w:rPr>
        <w:t>DAHLIA, einfach unverzichtbar</w:t>
      </w:r>
    </w:p>
    <w:p w:rsidR="00CB2928" w:rsidRPr="00DD4C44" w:rsidRDefault="00CB2928" w:rsidP="00CB2928">
      <w:pPr>
        <w:pStyle w:val="ComunicatoEXPOSottotitolo"/>
        <w:rPr>
          <w:color w:val="76777B"/>
          <w:lang w:val="de-DE"/>
        </w:rPr>
      </w:pPr>
      <w:r w:rsidRPr="00DD4C44">
        <w:rPr>
          <w:color w:val="76777B"/>
          <w:lang w:val="de-DE"/>
        </w:rPr>
        <w:t>GEWISS präsentiert seine neue Schalterrahmenkollektion: Klare, gerade Linien, erweitert durch einen soften, modernen Abschluss, für die stilvolle Umrahmung von Schaltern.</w:t>
      </w:r>
    </w:p>
    <w:p w:rsidR="00CB2928" w:rsidRPr="00DD4C44" w:rsidRDefault="00CB2928" w:rsidP="00CB2928">
      <w:pPr>
        <w:pStyle w:val="ComunicatoEXPOTesto"/>
        <w:rPr>
          <w:rFonts w:cs="Segoe UI Light"/>
          <w:noProof w:val="0"/>
          <w:color w:val="76777B"/>
          <w:lang w:val="de-DE"/>
        </w:rPr>
      </w:pPr>
      <w:r w:rsidRPr="00DD4C44">
        <w:rPr>
          <w:rFonts w:cs="Segoe UI Light"/>
          <w:noProof w:val="0"/>
          <w:color w:val="76777B"/>
          <w:lang w:val="de-DE"/>
        </w:rPr>
        <w:t>DAHLIA ist das neue Schalterprogramm von GEWISS, das einen Hauch von Klassik in den modernen Haushalt bringt. Mit eleg</w:t>
      </w:r>
      <w:r>
        <w:rPr>
          <w:rFonts w:cs="Segoe UI Light"/>
          <w:noProof w:val="0"/>
          <w:color w:val="76777B"/>
          <w:lang w:val="de-DE"/>
        </w:rPr>
        <w:t>a</w:t>
      </w:r>
      <w:r w:rsidRPr="00DD4C44">
        <w:rPr>
          <w:rFonts w:cs="Segoe UI Light"/>
          <w:noProof w:val="0"/>
          <w:color w:val="76777B"/>
          <w:lang w:val="de-DE"/>
        </w:rPr>
        <w:t xml:space="preserve">nter Erscheinung und klassischen Linien ergänzt DAHLIA das Ambiente Ihrer Wohnung mit minimalistischen und durchdachten Formen, mit abstraktem italienischen Design für mehr Harmonie und Ästhetik im Wohnraum. </w:t>
      </w:r>
    </w:p>
    <w:p w:rsidR="00CB2928" w:rsidRPr="00DD4C44" w:rsidRDefault="00CB2928" w:rsidP="00CB2928">
      <w:pPr>
        <w:pStyle w:val="ComunicatoEXPOTesto"/>
        <w:rPr>
          <w:rFonts w:cs="Segoe UI Light"/>
          <w:noProof w:val="0"/>
          <w:color w:val="76777B"/>
          <w:lang w:val="de-DE"/>
        </w:rPr>
      </w:pPr>
      <w:r w:rsidRPr="00DD4C44">
        <w:rPr>
          <w:rFonts w:cs="Segoe UI Light"/>
          <w:noProof w:val="0"/>
          <w:color w:val="76777B"/>
          <w:lang w:val="de-DE"/>
        </w:rPr>
        <w:t>Mit DAHLIA unterstreichen Sie Ihre Individualität – in den Rahmenfarben weiß, elfenbein, hellgrün, hanffarben, dunkelgrau, cremeweiß oder anthrazit. Mit der Auswahl der Schalter in weiß oder elfenbein können Sie Ihre Lieblingskombination zusammenstellen.</w:t>
      </w:r>
    </w:p>
    <w:p w:rsidR="00DD0902" w:rsidRPr="00E74520" w:rsidRDefault="00CB2928" w:rsidP="00CB2928">
      <w:pPr>
        <w:pStyle w:val="ComunicatoEXPOTesto"/>
        <w:rPr>
          <w:color w:val="76777B"/>
          <w:lang w:val="en-US"/>
        </w:rPr>
      </w:pPr>
      <w:r w:rsidRPr="00DD4C44">
        <w:rPr>
          <w:rFonts w:cs="Segoe UI Light"/>
          <w:color w:val="76777B"/>
        </w:rPr>
        <w:drawing>
          <wp:inline distT="0" distB="0" distL="0" distR="0" wp14:anchorId="64FB2EE8" wp14:editId="13435F36">
            <wp:extent cx="6120130" cy="907415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oramicaDahl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4C44">
        <w:rPr>
          <w:rFonts w:cs="Segoe UI Light"/>
          <w:noProof w:val="0"/>
          <w:color w:val="76777B"/>
          <w:lang w:val="de-DE"/>
        </w:rPr>
        <w:t>Die Serie bietet eine Kombination verschiedener Stile und Funktionen, somit passt sich DAHLIA Ihren persönlichen Bedürfnissen im Bereich der Gebäudesystemtechnik an. Das modulare System kann von 2 bis 2+2+2+2+2 konfiguriert werden, ebenso als Doppelrahmen oder Doppelsteckdosen. Die Ausrichtung der Rahmen kann vertikal oder horizontal erfolgen, was die Anzahl der Produktnummern und somit den Installationsaufwand verringert. D</w:t>
      </w:r>
      <w:r>
        <w:rPr>
          <w:rFonts w:cs="Segoe UI Light"/>
          <w:noProof w:val="0"/>
          <w:color w:val="76777B"/>
          <w:lang w:val="de-DE"/>
        </w:rPr>
        <w:t>AHLIA</w:t>
      </w:r>
      <w:r w:rsidRPr="00DD4C44">
        <w:rPr>
          <w:rFonts w:cs="Segoe UI Light"/>
          <w:noProof w:val="0"/>
          <w:color w:val="76777B"/>
          <w:lang w:val="de-DE"/>
        </w:rPr>
        <w:t xml:space="preserve"> bringt Farbe in Ihren Wohnraum.</w:t>
      </w:r>
    </w:p>
    <w:sectPr w:rsidR="00DD0902" w:rsidRPr="00E74520" w:rsidSect="001663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F29" w:rsidRDefault="00805F29" w:rsidP="006F1F2E">
      <w:r>
        <w:separator/>
      </w:r>
    </w:p>
  </w:endnote>
  <w:endnote w:type="continuationSeparator" w:id="0">
    <w:p w:rsidR="00805F29" w:rsidRDefault="00805F29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928" w:rsidRDefault="00CB292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50194B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5854EA57" wp14:editId="4CAEDEDA">
          <wp:simplePos x="0" y="0"/>
          <wp:positionH relativeFrom="margin">
            <wp:posOffset>5471160</wp:posOffset>
          </wp:positionH>
          <wp:positionV relativeFrom="page">
            <wp:posOffset>9820275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000"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1DEEA63E" wp14:editId="676C5A62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2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000"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2D454D7" wp14:editId="66C7A3E1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4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000"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3E6DE89" wp14:editId="1AF3E18C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6" tooltip="Xing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000"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19207F0B" wp14:editId="0EB691E8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8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D081AA5" wp14:editId="0AF2E99C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F4A" w:rsidRPr="00413F4A" w:rsidRDefault="00042427" w:rsidP="00413F4A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042427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GEWISS Deutschland GmbH</w:t>
                          </w:r>
                        </w:p>
                        <w:p w:rsidR="00042427" w:rsidRPr="00042427" w:rsidRDefault="006B7000" w:rsidP="00042427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Tel. +49 </w:t>
                          </w:r>
                          <w:r w:rsidR="00042427" w:rsidRPr="00042427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6471 501-0 – </w:t>
                          </w:r>
                          <w:hyperlink r:id="rId10" w:history="1">
                            <w:r w:rsidR="00042427" w:rsidRPr="00042427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www.gewiss.de</w:t>
                            </w:r>
                          </w:hyperlink>
                        </w:p>
                        <w:p w:rsidR="00AD6278" w:rsidRPr="00042427" w:rsidRDefault="00042427" w:rsidP="00042427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042427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hyperlink r:id="rId11" w:history="1">
                            <w:r w:rsidRPr="00042427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marketing@gewiss.de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81AA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413F4A" w:rsidRPr="00413F4A" w:rsidRDefault="00042427" w:rsidP="00413F4A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042427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GEWISS Deutschland GmbH</w:t>
                    </w:r>
                  </w:p>
                  <w:p w:rsidR="00042427" w:rsidRPr="00042427" w:rsidRDefault="006B7000" w:rsidP="00042427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Tel. +49 </w:t>
                    </w:r>
                    <w:r w:rsidR="00042427" w:rsidRPr="00042427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6471 501-0 – </w:t>
                    </w:r>
                    <w:hyperlink r:id="rId12" w:history="1">
                      <w:r w:rsidR="00042427" w:rsidRPr="00042427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www.gewiss.de</w:t>
                      </w:r>
                    </w:hyperlink>
                  </w:p>
                  <w:p w:rsidR="00AD6278" w:rsidRPr="00042427" w:rsidRDefault="00042427" w:rsidP="00042427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042427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e-mail: </w:t>
                    </w:r>
                    <w:hyperlink r:id="rId13" w:history="1">
                      <w:r w:rsidRPr="00042427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marketing@gewiss.de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928" w:rsidRDefault="00CB29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F29" w:rsidRDefault="00805F29" w:rsidP="006F1F2E">
      <w:r>
        <w:separator/>
      </w:r>
    </w:p>
  </w:footnote>
  <w:footnote w:type="continuationSeparator" w:id="0">
    <w:p w:rsidR="00805F29" w:rsidRDefault="00805F29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928" w:rsidRDefault="00CB292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FB62AE" w:rsidRDefault="0004242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042427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FB62AE" w:rsidRDefault="0004242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042427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Pressemitteilung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928" w:rsidRDefault="00CB29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3F"/>
    <w:rsid w:val="00003ED4"/>
    <w:rsid w:val="00030057"/>
    <w:rsid w:val="00034706"/>
    <w:rsid w:val="00042427"/>
    <w:rsid w:val="00042E1A"/>
    <w:rsid w:val="0004578E"/>
    <w:rsid w:val="00061D44"/>
    <w:rsid w:val="00072371"/>
    <w:rsid w:val="00072EF6"/>
    <w:rsid w:val="000834C1"/>
    <w:rsid w:val="00091260"/>
    <w:rsid w:val="0009270B"/>
    <w:rsid w:val="000A313F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0EF1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F4E36"/>
    <w:rsid w:val="00413F4A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0194B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1E50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B7000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05F29"/>
    <w:rsid w:val="008113DE"/>
    <w:rsid w:val="0082606D"/>
    <w:rsid w:val="0083623D"/>
    <w:rsid w:val="008454B5"/>
    <w:rsid w:val="008473B4"/>
    <w:rsid w:val="008705B0"/>
    <w:rsid w:val="00874FD6"/>
    <w:rsid w:val="00895BB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BE2C55"/>
    <w:rsid w:val="00BE458C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28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74520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B62AE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39F05C69-1FE7-4147-BDD6-C8CE1111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  <w:style w:type="paragraph" w:customStyle="1" w:styleId="ComunicatoEXPODida">
    <w:name w:val="ComunicatoEXPO_Dida"/>
    <w:basedOn w:val="Didascalia"/>
    <w:autoRedefine/>
    <w:qFormat/>
    <w:rsid w:val="000A313F"/>
    <w:pPr>
      <w:jc w:val="center"/>
    </w:pPr>
    <w:rPr>
      <w:rFonts w:ascii="Segoe UI Semilight" w:hAnsi="Segoe UI Semilight" w:cs="Segoe UI Semilight"/>
      <w:color w:val="76777B"/>
      <w:sz w:val="16"/>
      <w:lang w:val="de-DE"/>
    </w:rPr>
  </w:style>
  <w:style w:type="paragraph" w:styleId="Didascalia">
    <w:name w:val="caption"/>
    <w:basedOn w:val="Normale"/>
    <w:next w:val="Normale"/>
    <w:semiHidden/>
    <w:unhideWhenUsed/>
    <w:qFormat/>
    <w:rsid w:val="000A313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Gewiss_Deutschl" TargetMode="External"/><Relationship Id="rId13" Type="http://schemas.openxmlformats.org/officeDocument/2006/relationships/hyperlink" Target="mailto:marketing@gewiss.de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12" Type="http://schemas.openxmlformats.org/officeDocument/2006/relationships/hyperlink" Target="file:///\\dcc100a\GW100$\34-Comunicazione\08%20-%20Ufficio%20stampa%20e%20contenuti%20editoriali\00%20-%20UfficioStampa\Strumenti\Comunicati\99.Layout\New\www.gewiss.de" TargetMode="External"/><Relationship Id="rId2" Type="http://schemas.openxmlformats.org/officeDocument/2006/relationships/hyperlink" Target="https://www.linkedin.com/company/gewiss-deutschland-gmbh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www.xing.com/companies/gewissdeutschlandgmbh" TargetMode="External"/><Relationship Id="rId11" Type="http://schemas.openxmlformats.org/officeDocument/2006/relationships/hyperlink" Target="mailto:marketing@gewiss.de" TargetMode="External"/><Relationship Id="rId5" Type="http://schemas.openxmlformats.org/officeDocument/2006/relationships/image" Target="media/image5.png"/><Relationship Id="rId10" Type="http://schemas.openxmlformats.org/officeDocument/2006/relationships/hyperlink" Target="file:///\\dcc100a\GW100$\34-Comunicazione\08%20-%20Ufficio%20stampa%20e%20contenuti%20editoriali\00%20-%20UfficioStampa\Strumenti\Comunicati\99.Layout\New\www.gewiss.de" TargetMode="External"/><Relationship Id="rId4" Type="http://schemas.openxmlformats.org/officeDocument/2006/relationships/hyperlink" Target="https://www.youtube.com/user/GEWISStv" TargetMode="External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D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5FC1E-DA1D-4116-9B78-C293F649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DE.dotx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Cervello Claudio</cp:lastModifiedBy>
  <cp:revision>4</cp:revision>
  <cp:lastPrinted>2015-10-27T13:11:00Z</cp:lastPrinted>
  <dcterms:created xsi:type="dcterms:W3CDTF">2016-02-18T15:32:00Z</dcterms:created>
  <dcterms:modified xsi:type="dcterms:W3CDTF">2017-07-04T09:46:00Z</dcterms:modified>
</cp:coreProperties>
</file>